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3"/>
        <w:gridCol w:w="921"/>
        <w:gridCol w:w="673"/>
        <w:gridCol w:w="249"/>
        <w:gridCol w:w="596"/>
        <w:gridCol w:w="113"/>
        <w:gridCol w:w="132"/>
        <w:gridCol w:w="707"/>
        <w:gridCol w:w="2988"/>
      </w:tblGrid>
      <w:tr w:rsidR="000641D9" w:rsidRPr="00FB1333" w14:paraId="2FF1E996" w14:textId="77777777" w:rsidTr="00384FE1">
        <w:trPr>
          <w:trHeight w:val="976"/>
        </w:trPr>
        <w:tc>
          <w:tcPr>
            <w:tcW w:w="10916" w:type="dxa"/>
            <w:gridSpan w:val="10"/>
            <w:vAlign w:val="center"/>
          </w:tcPr>
          <w:p w14:paraId="51612A99" w14:textId="77777777" w:rsidR="009E6F84" w:rsidRDefault="00D169C8" w:rsidP="009E6F84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E6F84">
              <w:rPr>
                <w:rFonts w:ascii="Times New Roman" w:hAnsi="Times New Roman"/>
                <w:b/>
                <w:noProof/>
                <w:sz w:val="20"/>
              </w:rPr>
              <w:drawing>
                <wp:anchor distT="0" distB="0" distL="114300" distR="114300" simplePos="0" relativeHeight="251657728" behindDoc="1" locked="0" layoutInCell="1" allowOverlap="1" wp14:anchorId="26C24B90" wp14:editId="06D9AA9C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70485</wp:posOffset>
                  </wp:positionV>
                  <wp:extent cx="709295" cy="692150"/>
                  <wp:effectExtent l="0" t="0" r="0" b="0"/>
                  <wp:wrapNone/>
                  <wp:docPr id="75" name="Imagem 5" descr="Brasã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Brasã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AC0A8C" w14:textId="77777777" w:rsidR="000641D9" w:rsidRPr="009E6F84" w:rsidRDefault="009E6F84" w:rsidP="009E6F84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E6F84">
              <w:rPr>
                <w:rFonts w:ascii="Times New Roman" w:hAnsi="Times New Roman"/>
                <w:b/>
                <w:sz w:val="18"/>
              </w:rPr>
              <w:t>ESTADO DE MATO GROSSO</w:t>
            </w:r>
          </w:p>
          <w:p w14:paraId="3E1D63F7" w14:textId="77777777" w:rsidR="009E6F84" w:rsidRPr="009E6F84" w:rsidRDefault="009E6F84" w:rsidP="009E6F84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9E6F84">
              <w:rPr>
                <w:rFonts w:ascii="Times New Roman" w:hAnsi="Times New Roman"/>
                <w:b/>
                <w:sz w:val="20"/>
              </w:rPr>
              <w:t>PREFEITURA MUNICIPAL DE ARIPUANÃ</w:t>
            </w:r>
          </w:p>
          <w:p w14:paraId="0890E309" w14:textId="77777777" w:rsidR="00826EAD" w:rsidRPr="009E6F84" w:rsidRDefault="009E6F84" w:rsidP="009E6F84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E6F84">
              <w:rPr>
                <w:rFonts w:ascii="Times New Roman" w:hAnsi="Times New Roman"/>
                <w:b/>
                <w:sz w:val="18"/>
              </w:rPr>
              <w:t>CNPJ 03.507.498/0001-71</w:t>
            </w:r>
          </w:p>
          <w:p w14:paraId="39627DC0" w14:textId="77777777" w:rsidR="000641D9" w:rsidRPr="009E6F84" w:rsidRDefault="009E6F84" w:rsidP="009E6F84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E6F84">
              <w:rPr>
                <w:rFonts w:ascii="Times New Roman" w:hAnsi="Times New Roman"/>
                <w:b/>
                <w:sz w:val="18"/>
              </w:rPr>
              <w:t>SECRETARIA ADJUNTA DE TRIBUTOS</w:t>
            </w:r>
          </w:p>
          <w:p w14:paraId="127F1268" w14:textId="77777777" w:rsidR="009E6F84" w:rsidRPr="009E6F84" w:rsidRDefault="009E6F84" w:rsidP="009E6F84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  <w:r w:rsidRPr="009E6F84">
              <w:rPr>
                <w:rFonts w:ascii="Times New Roman" w:hAnsi="Times New Roman"/>
                <w:sz w:val="16"/>
              </w:rPr>
              <w:t>Praça São Francisco de Assis, nº 128 – Centro – CEP 78.325-000 – Aripuanã/MT</w:t>
            </w:r>
          </w:p>
        </w:tc>
      </w:tr>
      <w:tr w:rsidR="004E5135" w:rsidRPr="00FB1333" w14:paraId="49E0691D" w14:textId="77777777" w:rsidTr="00A35C83">
        <w:trPr>
          <w:trHeight w:val="397"/>
        </w:trPr>
        <w:tc>
          <w:tcPr>
            <w:tcW w:w="10916" w:type="dxa"/>
            <w:gridSpan w:val="10"/>
            <w:vAlign w:val="center"/>
          </w:tcPr>
          <w:p w14:paraId="6E9AF61B" w14:textId="77777777" w:rsidR="004E5135" w:rsidRPr="00FB1333" w:rsidRDefault="004E5135" w:rsidP="00D647D8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REQUERIMENTO </w:t>
            </w:r>
            <w:r w:rsidR="00A34AAE">
              <w:rPr>
                <w:rFonts w:ascii="Times New Roman" w:hAnsi="Times New Roman"/>
                <w:b/>
              </w:rPr>
              <w:t xml:space="preserve">ISENÇÃO IPTU EXERCÍCIO </w:t>
            </w:r>
            <w:r w:rsidR="00A34AAE">
              <w:rPr>
                <w:rFonts w:ascii="Times New Roman" w:hAnsi="Times New Roman"/>
                <w:b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0" w:name="Texto23"/>
            <w:r w:rsidR="00A34AAE">
              <w:rPr>
                <w:rFonts w:ascii="Times New Roman" w:hAnsi="Times New Roman"/>
                <w:b/>
              </w:rPr>
              <w:instrText xml:space="preserve"> FORMTEXT </w:instrText>
            </w:r>
            <w:r w:rsidR="00A34AAE">
              <w:rPr>
                <w:rFonts w:ascii="Times New Roman" w:hAnsi="Times New Roman"/>
                <w:b/>
              </w:rPr>
            </w:r>
            <w:r w:rsidR="00A34AAE">
              <w:rPr>
                <w:rFonts w:ascii="Times New Roman" w:hAnsi="Times New Roman"/>
                <w:b/>
              </w:rPr>
              <w:fldChar w:fldCharType="separate"/>
            </w:r>
            <w:r w:rsidR="007B3E95">
              <w:rPr>
                <w:rFonts w:ascii="Times New Roman" w:hAnsi="Times New Roman"/>
                <w:b/>
              </w:rPr>
              <w:t> </w:t>
            </w:r>
            <w:r w:rsidR="007B3E95">
              <w:rPr>
                <w:rFonts w:ascii="Times New Roman" w:hAnsi="Times New Roman"/>
                <w:b/>
              </w:rPr>
              <w:t> </w:t>
            </w:r>
            <w:r w:rsidR="007B3E95">
              <w:rPr>
                <w:rFonts w:ascii="Times New Roman" w:hAnsi="Times New Roman"/>
                <w:b/>
              </w:rPr>
              <w:t> </w:t>
            </w:r>
            <w:r w:rsidR="007B3E95">
              <w:rPr>
                <w:rFonts w:ascii="Times New Roman" w:hAnsi="Times New Roman"/>
                <w:b/>
              </w:rPr>
              <w:t> </w:t>
            </w:r>
            <w:r w:rsidR="007B3E95">
              <w:rPr>
                <w:rFonts w:ascii="Times New Roman" w:hAnsi="Times New Roman"/>
                <w:b/>
              </w:rPr>
              <w:t> </w:t>
            </w:r>
            <w:r w:rsidR="00A34AAE">
              <w:rPr>
                <w:rFonts w:ascii="Times New Roman" w:hAnsi="Times New Roman"/>
                <w:b/>
              </w:rPr>
              <w:fldChar w:fldCharType="end"/>
            </w:r>
            <w:bookmarkEnd w:id="0"/>
          </w:p>
        </w:tc>
      </w:tr>
      <w:tr w:rsidR="00EC0985" w:rsidRPr="00FB1333" w14:paraId="013EE96B" w14:textId="77777777" w:rsidTr="00384FE1">
        <w:trPr>
          <w:trHeight w:val="340"/>
        </w:trPr>
        <w:tc>
          <w:tcPr>
            <w:tcW w:w="10916" w:type="dxa"/>
            <w:gridSpan w:val="10"/>
            <w:shd w:val="clear" w:color="auto" w:fill="D9D9D9"/>
            <w:vAlign w:val="center"/>
          </w:tcPr>
          <w:p w14:paraId="412D4864" w14:textId="77777777" w:rsidR="00EC0985" w:rsidRPr="00FB1333" w:rsidRDefault="001F009C" w:rsidP="00A34AAE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IDENTIFICAÇÃO DO REQUERENTE</w:t>
            </w:r>
          </w:p>
        </w:tc>
      </w:tr>
      <w:tr w:rsidR="001F009C" w:rsidRPr="00FB1333" w14:paraId="78D447EB" w14:textId="77777777" w:rsidTr="001F009C">
        <w:trPr>
          <w:trHeight w:val="340"/>
        </w:trPr>
        <w:tc>
          <w:tcPr>
            <w:tcW w:w="10916" w:type="dxa"/>
            <w:gridSpan w:val="10"/>
            <w:vAlign w:val="center"/>
          </w:tcPr>
          <w:p w14:paraId="658D4D1D" w14:textId="77777777" w:rsidR="001F009C" w:rsidRDefault="00B45444" w:rsidP="00B45444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1"/>
            <w:r w:rsidR="00774B1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74B18" w:rsidRPr="00B45444">
              <w:rPr>
                <w:rFonts w:ascii="Times New Roman" w:hAnsi="Times New Roman"/>
                <w:sz w:val="20"/>
              </w:rPr>
              <w:t>Aposentado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="00774B18" w:rsidRPr="00B45444">
              <w:rPr>
                <w:rFonts w:ascii="Times New Roman" w:hAnsi="Times New Roman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74B18" w:rsidRPr="00B4544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74B18" w:rsidRPr="00B45444">
              <w:rPr>
                <w:rFonts w:ascii="Times New Roman" w:hAnsi="Times New Roman"/>
                <w:sz w:val="20"/>
              </w:rPr>
            </w:r>
            <w:r w:rsidR="00774B18" w:rsidRPr="00B45444">
              <w:rPr>
                <w:rFonts w:ascii="Times New Roman" w:hAnsi="Times New Roman"/>
                <w:sz w:val="20"/>
              </w:rPr>
              <w:fldChar w:fldCharType="separate"/>
            </w:r>
            <w:r w:rsidR="00774B18" w:rsidRPr="00B45444">
              <w:rPr>
                <w:rFonts w:ascii="Times New Roman" w:hAnsi="Times New Roman"/>
                <w:sz w:val="20"/>
              </w:rPr>
              <w:fldChar w:fldCharType="end"/>
            </w:r>
            <w:r w:rsidR="00774B18" w:rsidRPr="00B45444">
              <w:rPr>
                <w:rFonts w:ascii="Times New Roman" w:hAnsi="Times New Roman"/>
                <w:sz w:val="20"/>
              </w:rPr>
              <w:t xml:space="preserve"> Pensionista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="00774B18" w:rsidRPr="00B45444">
              <w:rPr>
                <w:rFonts w:ascii="Times New Roman" w:hAnsi="Times New Roman"/>
                <w:sz w:val="20"/>
              </w:rPr>
              <w:t xml:space="preserve"> </w:t>
            </w:r>
            <w:r w:rsidR="00774B18" w:rsidRPr="00B45444">
              <w:rPr>
                <w:rFonts w:ascii="Times New Roman" w:hAnsi="Times New Roman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B18" w:rsidRPr="00B4544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74B18" w:rsidRPr="00B45444">
              <w:rPr>
                <w:rFonts w:ascii="Times New Roman" w:hAnsi="Times New Roman"/>
                <w:sz w:val="20"/>
              </w:rPr>
            </w:r>
            <w:r w:rsidR="00774B18" w:rsidRPr="00B45444">
              <w:rPr>
                <w:rFonts w:ascii="Times New Roman" w:hAnsi="Times New Roman"/>
                <w:sz w:val="20"/>
              </w:rPr>
              <w:fldChar w:fldCharType="separate"/>
            </w:r>
            <w:r w:rsidR="00774B18" w:rsidRPr="00B45444">
              <w:rPr>
                <w:rFonts w:ascii="Times New Roman" w:hAnsi="Times New Roman"/>
                <w:sz w:val="20"/>
              </w:rPr>
              <w:fldChar w:fldCharType="end"/>
            </w:r>
            <w:r w:rsidR="00774B18" w:rsidRPr="00B45444">
              <w:rPr>
                <w:rFonts w:ascii="Times New Roman" w:hAnsi="Times New Roman"/>
                <w:sz w:val="20"/>
              </w:rPr>
              <w:t xml:space="preserve"> Cego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="00774B18" w:rsidRPr="00B45444">
              <w:rPr>
                <w:rFonts w:ascii="Times New Roman" w:hAnsi="Times New Roman"/>
                <w:sz w:val="20"/>
              </w:rPr>
              <w:t xml:space="preserve"> </w:t>
            </w:r>
            <w:r w:rsidR="00774B18" w:rsidRPr="00B45444">
              <w:rPr>
                <w:rFonts w:ascii="Times New Roman" w:hAnsi="Times New Roman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74B18" w:rsidRPr="00B4544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74B18" w:rsidRPr="00B45444">
              <w:rPr>
                <w:rFonts w:ascii="Times New Roman" w:hAnsi="Times New Roman"/>
                <w:sz w:val="20"/>
              </w:rPr>
            </w:r>
            <w:r w:rsidR="00774B18" w:rsidRPr="00B45444">
              <w:rPr>
                <w:rFonts w:ascii="Times New Roman" w:hAnsi="Times New Roman"/>
                <w:sz w:val="20"/>
              </w:rPr>
              <w:fldChar w:fldCharType="separate"/>
            </w:r>
            <w:r w:rsidR="00774B18" w:rsidRPr="00B45444">
              <w:rPr>
                <w:rFonts w:ascii="Times New Roman" w:hAnsi="Times New Roman"/>
                <w:sz w:val="20"/>
              </w:rPr>
              <w:fldChar w:fldCharType="end"/>
            </w:r>
            <w:r w:rsidR="00774B18" w:rsidRPr="00B45444">
              <w:rPr>
                <w:rFonts w:ascii="Times New Roman" w:hAnsi="Times New Roman"/>
                <w:sz w:val="20"/>
              </w:rPr>
              <w:t xml:space="preserve"> Inválido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="00774B18" w:rsidRPr="00B45444">
              <w:rPr>
                <w:rFonts w:ascii="Times New Roman" w:hAnsi="Times New Roman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74B18" w:rsidRPr="00B4544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74B18" w:rsidRPr="00B45444">
              <w:rPr>
                <w:rFonts w:ascii="Times New Roman" w:hAnsi="Times New Roman"/>
                <w:sz w:val="20"/>
              </w:rPr>
            </w:r>
            <w:r w:rsidR="00774B18" w:rsidRPr="00B45444">
              <w:rPr>
                <w:rFonts w:ascii="Times New Roman" w:hAnsi="Times New Roman"/>
                <w:sz w:val="20"/>
              </w:rPr>
              <w:fldChar w:fldCharType="separate"/>
            </w:r>
            <w:r w:rsidR="00774B18" w:rsidRPr="00B45444">
              <w:rPr>
                <w:rFonts w:ascii="Times New Roman" w:hAnsi="Times New Roman"/>
                <w:sz w:val="20"/>
              </w:rPr>
              <w:fldChar w:fldCharType="end"/>
            </w:r>
            <w:r w:rsidR="00774B18" w:rsidRPr="00B45444">
              <w:rPr>
                <w:rFonts w:ascii="Times New Roman" w:hAnsi="Times New Roman"/>
                <w:sz w:val="20"/>
              </w:rPr>
              <w:t xml:space="preserve"> Vi</w:t>
            </w:r>
            <w:r>
              <w:rPr>
                <w:rFonts w:ascii="Times New Roman" w:hAnsi="Times New Roman"/>
                <w:sz w:val="20"/>
              </w:rPr>
              <w:t>úva</w:t>
            </w:r>
          </w:p>
        </w:tc>
      </w:tr>
      <w:tr w:rsidR="00EC0985" w:rsidRPr="00FB1333" w14:paraId="04FDBB02" w14:textId="77777777" w:rsidTr="000A72CB">
        <w:trPr>
          <w:trHeight w:val="120"/>
        </w:trPr>
        <w:tc>
          <w:tcPr>
            <w:tcW w:w="7928" w:type="dxa"/>
            <w:gridSpan w:val="9"/>
          </w:tcPr>
          <w:p w14:paraId="02D80DBE" w14:textId="77777777" w:rsidR="00EC0985" w:rsidRPr="00FB1333" w:rsidRDefault="00EC0985" w:rsidP="00A34AAE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FB1333">
              <w:rPr>
                <w:rFonts w:ascii="Times New Roman" w:hAnsi="Times New Roman"/>
                <w:sz w:val="20"/>
              </w:rPr>
              <w:t>NOME</w:t>
            </w:r>
            <w:r w:rsidR="00B45444">
              <w:rPr>
                <w:rFonts w:ascii="Times New Roman" w:hAnsi="Times New Roman"/>
                <w:sz w:val="20"/>
              </w:rPr>
              <w:t xml:space="preserve"> DO REQUERENTE</w:t>
            </w:r>
          </w:p>
        </w:tc>
        <w:tc>
          <w:tcPr>
            <w:tcW w:w="2988" w:type="dxa"/>
          </w:tcPr>
          <w:p w14:paraId="3593DFCE" w14:textId="77777777" w:rsidR="00EC0985" w:rsidRPr="00FB1333" w:rsidRDefault="00EC0985" w:rsidP="00A34AAE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FB1333">
              <w:rPr>
                <w:rFonts w:ascii="Times New Roman" w:hAnsi="Times New Roman"/>
                <w:sz w:val="20"/>
              </w:rPr>
              <w:t>CPF</w:t>
            </w:r>
          </w:p>
        </w:tc>
      </w:tr>
      <w:tr w:rsidR="00EC0985" w:rsidRPr="00FB1333" w14:paraId="161A3897" w14:textId="77777777" w:rsidTr="000A72CB">
        <w:trPr>
          <w:trHeight w:val="340"/>
        </w:trPr>
        <w:tc>
          <w:tcPr>
            <w:tcW w:w="7928" w:type="dxa"/>
            <w:gridSpan w:val="9"/>
          </w:tcPr>
          <w:p w14:paraId="14FBE5B0" w14:textId="77777777" w:rsidR="00EC0985" w:rsidRPr="00FB1333" w:rsidRDefault="0095184B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  <w:tc>
          <w:tcPr>
            <w:tcW w:w="2988" w:type="dxa"/>
          </w:tcPr>
          <w:p w14:paraId="1EA75FFD" w14:textId="77777777" w:rsidR="00EC0985" w:rsidRPr="00FB1333" w:rsidRDefault="0095184B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 w:rsidR="007B3E9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</w:tr>
      <w:tr w:rsidR="00EC0985" w:rsidRPr="00FB1333" w14:paraId="118050B6" w14:textId="77777777" w:rsidTr="00361567">
        <w:trPr>
          <w:trHeight w:val="99"/>
        </w:trPr>
        <w:tc>
          <w:tcPr>
            <w:tcW w:w="4537" w:type="dxa"/>
            <w:gridSpan w:val="2"/>
          </w:tcPr>
          <w:p w14:paraId="06F9BDDE" w14:textId="77777777" w:rsidR="00EC0985" w:rsidRPr="00FB1333" w:rsidRDefault="00EC0985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FB1333">
              <w:rPr>
                <w:rFonts w:ascii="Times New Roman" w:hAnsi="Times New Roman"/>
                <w:sz w:val="20"/>
              </w:rPr>
              <w:t>LOGRADOURO</w:t>
            </w:r>
          </w:p>
        </w:tc>
        <w:tc>
          <w:tcPr>
            <w:tcW w:w="2684" w:type="dxa"/>
            <w:gridSpan w:val="6"/>
          </w:tcPr>
          <w:p w14:paraId="35F5AC4A" w14:textId="77777777" w:rsidR="00EC0985" w:rsidRPr="00FB1333" w:rsidRDefault="00EC0985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FB1333">
              <w:rPr>
                <w:rFonts w:ascii="Times New Roman" w:hAnsi="Times New Roman"/>
                <w:sz w:val="20"/>
              </w:rPr>
              <w:t>NÚMERO</w:t>
            </w:r>
          </w:p>
        </w:tc>
        <w:tc>
          <w:tcPr>
            <w:tcW w:w="3695" w:type="dxa"/>
            <w:gridSpan w:val="2"/>
          </w:tcPr>
          <w:p w14:paraId="2CDF6707" w14:textId="77777777" w:rsidR="00EC0985" w:rsidRPr="00FB1333" w:rsidRDefault="00B45444" w:rsidP="003837F9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TELEFONE</w:t>
            </w:r>
          </w:p>
        </w:tc>
      </w:tr>
      <w:tr w:rsidR="00EC0985" w:rsidRPr="00FB1333" w14:paraId="5C6DB263" w14:textId="77777777" w:rsidTr="00361567">
        <w:trPr>
          <w:trHeight w:val="340"/>
        </w:trPr>
        <w:tc>
          <w:tcPr>
            <w:tcW w:w="4537" w:type="dxa"/>
            <w:gridSpan w:val="2"/>
          </w:tcPr>
          <w:p w14:paraId="02A50F71" w14:textId="77777777" w:rsidR="00EC0985" w:rsidRPr="00FB1333" w:rsidRDefault="0095184B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  <w:tc>
          <w:tcPr>
            <w:tcW w:w="2684" w:type="dxa"/>
            <w:gridSpan w:val="6"/>
          </w:tcPr>
          <w:p w14:paraId="114E13CE" w14:textId="77777777" w:rsidR="00EC0985" w:rsidRPr="00FB1333" w:rsidRDefault="0095184B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5"/>
          </w:p>
        </w:tc>
        <w:tc>
          <w:tcPr>
            <w:tcW w:w="3695" w:type="dxa"/>
            <w:gridSpan w:val="2"/>
          </w:tcPr>
          <w:p w14:paraId="7B5A90B0" w14:textId="77777777" w:rsidR="00EC0985" w:rsidRPr="00FB1333" w:rsidRDefault="00B45444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)</w:t>
            </w:r>
            <w:r w:rsidR="0095184B">
              <w:rPr>
                <w:rFonts w:ascii="Times New Roman" w:hAnsi="Times New Roman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95184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95184B">
              <w:rPr>
                <w:rFonts w:ascii="Times New Roman" w:hAnsi="Times New Roman"/>
                <w:sz w:val="20"/>
              </w:rPr>
            </w:r>
            <w:r w:rsidR="0095184B"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95184B"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</w:tr>
      <w:tr w:rsidR="00EC0985" w:rsidRPr="00FB1333" w14:paraId="7865256F" w14:textId="77777777" w:rsidTr="00361567">
        <w:trPr>
          <w:trHeight w:val="70"/>
        </w:trPr>
        <w:tc>
          <w:tcPr>
            <w:tcW w:w="4537" w:type="dxa"/>
            <w:gridSpan w:val="2"/>
          </w:tcPr>
          <w:p w14:paraId="776162F1" w14:textId="77777777" w:rsidR="00EC0985" w:rsidRPr="00FB1333" w:rsidRDefault="00EC0985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FB1333">
              <w:rPr>
                <w:rFonts w:ascii="Times New Roman" w:hAnsi="Times New Roman"/>
                <w:sz w:val="20"/>
              </w:rPr>
              <w:t>BAIRRO</w:t>
            </w:r>
          </w:p>
        </w:tc>
        <w:tc>
          <w:tcPr>
            <w:tcW w:w="2552" w:type="dxa"/>
            <w:gridSpan w:val="5"/>
          </w:tcPr>
          <w:p w14:paraId="6E1DB5BA" w14:textId="77777777" w:rsidR="00EC0985" w:rsidRPr="00FB1333" w:rsidRDefault="00EC0985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FB1333">
              <w:rPr>
                <w:rFonts w:ascii="Times New Roman" w:hAnsi="Times New Roman"/>
                <w:sz w:val="20"/>
              </w:rPr>
              <w:t>CIDADE</w:t>
            </w:r>
          </w:p>
        </w:tc>
        <w:tc>
          <w:tcPr>
            <w:tcW w:w="3827" w:type="dxa"/>
            <w:gridSpan w:val="3"/>
          </w:tcPr>
          <w:p w14:paraId="04D19C48" w14:textId="77777777" w:rsidR="00EC0985" w:rsidRPr="00FB1333" w:rsidRDefault="00EC0985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FB1333">
              <w:rPr>
                <w:rFonts w:ascii="Times New Roman" w:hAnsi="Times New Roman"/>
                <w:sz w:val="20"/>
              </w:rPr>
              <w:t>CEP</w:t>
            </w:r>
          </w:p>
        </w:tc>
      </w:tr>
      <w:tr w:rsidR="00EC0985" w:rsidRPr="00FB1333" w14:paraId="3D493113" w14:textId="77777777" w:rsidTr="00361567">
        <w:trPr>
          <w:trHeight w:val="340"/>
        </w:trPr>
        <w:tc>
          <w:tcPr>
            <w:tcW w:w="4537" w:type="dxa"/>
            <w:gridSpan w:val="2"/>
          </w:tcPr>
          <w:p w14:paraId="5B5A04C4" w14:textId="77777777" w:rsidR="00EC0985" w:rsidRPr="00FB1333" w:rsidRDefault="0095184B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7"/>
          </w:p>
        </w:tc>
        <w:tc>
          <w:tcPr>
            <w:tcW w:w="2552" w:type="dxa"/>
            <w:gridSpan w:val="5"/>
          </w:tcPr>
          <w:p w14:paraId="2775AD58" w14:textId="77777777" w:rsidR="00EC0985" w:rsidRPr="00FB1333" w:rsidRDefault="0095184B" w:rsidP="00887A89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8"/>
          </w:p>
        </w:tc>
        <w:tc>
          <w:tcPr>
            <w:tcW w:w="3827" w:type="dxa"/>
            <w:gridSpan w:val="3"/>
          </w:tcPr>
          <w:p w14:paraId="6887D026" w14:textId="77777777" w:rsidR="00EC0985" w:rsidRPr="00FB1333" w:rsidRDefault="0095184B" w:rsidP="0017370F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9"/>
          </w:p>
        </w:tc>
      </w:tr>
      <w:tr w:rsidR="003B7E6C" w:rsidRPr="00FB1333" w14:paraId="39F3DF17" w14:textId="77777777" w:rsidTr="003B7E6C">
        <w:trPr>
          <w:trHeight w:val="257"/>
        </w:trPr>
        <w:tc>
          <w:tcPr>
            <w:tcW w:w="6131" w:type="dxa"/>
            <w:gridSpan w:val="4"/>
          </w:tcPr>
          <w:p w14:paraId="72F0F33C" w14:textId="48844751" w:rsidR="003B7E6C" w:rsidRDefault="003B7E6C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ESTADO CIVIL</w:t>
            </w:r>
          </w:p>
        </w:tc>
        <w:tc>
          <w:tcPr>
            <w:tcW w:w="845" w:type="dxa"/>
            <w:gridSpan w:val="2"/>
          </w:tcPr>
          <w:p w14:paraId="20B044DA" w14:textId="6F0C27B5" w:rsidR="003B7E6C" w:rsidRDefault="003B7E6C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E-mail</w:t>
            </w:r>
          </w:p>
        </w:tc>
        <w:tc>
          <w:tcPr>
            <w:tcW w:w="3940" w:type="dxa"/>
            <w:gridSpan w:val="4"/>
          </w:tcPr>
          <w:p w14:paraId="5A7447D0" w14:textId="2DC674ED" w:rsidR="003B7E6C" w:rsidRDefault="003B7E6C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45444" w:rsidRPr="00FB1333" w14:paraId="44E14B51" w14:textId="77777777" w:rsidTr="00B45444">
        <w:trPr>
          <w:trHeight w:val="340"/>
        </w:trPr>
        <w:tc>
          <w:tcPr>
            <w:tcW w:w="10916" w:type="dxa"/>
            <w:gridSpan w:val="10"/>
            <w:vAlign w:val="center"/>
          </w:tcPr>
          <w:p w14:paraId="5BC237BE" w14:textId="2270B6EA" w:rsidR="00B45444" w:rsidRDefault="00B45444" w:rsidP="00D04B2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Casado(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a)   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Viúvo(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a)   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Solteiro(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a)   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Outro(a):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04B25">
              <w:rPr>
                <w:rFonts w:ascii="Times New Roman" w:hAnsi="Times New Roman"/>
                <w:sz w:val="20"/>
              </w:rPr>
              <w:t> </w:t>
            </w:r>
            <w:r w:rsidR="00D04B25">
              <w:rPr>
                <w:rFonts w:ascii="Times New Roman" w:hAnsi="Times New Roman"/>
                <w:sz w:val="20"/>
              </w:rPr>
              <w:t> </w:t>
            </w:r>
            <w:r w:rsidR="00D04B25">
              <w:rPr>
                <w:rFonts w:ascii="Times New Roman" w:hAnsi="Times New Roman"/>
                <w:sz w:val="20"/>
              </w:rPr>
              <w:t> </w:t>
            </w:r>
            <w:r w:rsidR="00D04B25">
              <w:rPr>
                <w:rFonts w:ascii="Times New Roman" w:hAnsi="Times New Roman"/>
                <w:sz w:val="20"/>
              </w:rPr>
              <w:t> </w:t>
            </w:r>
            <w:r w:rsidR="00D04B2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C0985" w:rsidRPr="00FB1333" w14:paraId="04BFC81D" w14:textId="77777777" w:rsidTr="00384FE1">
        <w:trPr>
          <w:trHeight w:val="340"/>
        </w:trPr>
        <w:tc>
          <w:tcPr>
            <w:tcW w:w="10916" w:type="dxa"/>
            <w:gridSpan w:val="10"/>
            <w:shd w:val="clear" w:color="auto" w:fill="D9D9D9"/>
            <w:vAlign w:val="center"/>
          </w:tcPr>
          <w:p w14:paraId="12132D5B" w14:textId="77777777" w:rsidR="00EC0985" w:rsidRPr="00FB1333" w:rsidRDefault="00C06DB0" w:rsidP="00626C5B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DADOS DO IMÓVEL</w:t>
            </w:r>
          </w:p>
        </w:tc>
      </w:tr>
      <w:tr w:rsidR="000A72CB" w:rsidRPr="00FB1333" w14:paraId="62DDCC26" w14:textId="77777777" w:rsidTr="000A72CB">
        <w:trPr>
          <w:trHeight w:val="102"/>
        </w:trPr>
        <w:tc>
          <w:tcPr>
            <w:tcW w:w="2694" w:type="dxa"/>
          </w:tcPr>
          <w:p w14:paraId="4C6CC206" w14:textId="77777777" w:rsidR="000A72CB" w:rsidRPr="00FB1333" w:rsidRDefault="000A72CB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INSCRIÇÃO IMOBILIÁRIA</w:t>
            </w:r>
          </w:p>
        </w:tc>
        <w:tc>
          <w:tcPr>
            <w:tcW w:w="1843" w:type="dxa"/>
          </w:tcPr>
          <w:p w14:paraId="035C3095" w14:textId="77777777" w:rsidR="000A72CB" w:rsidRPr="00FB1333" w:rsidRDefault="000A72CB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LOTE</w:t>
            </w:r>
          </w:p>
        </w:tc>
        <w:tc>
          <w:tcPr>
            <w:tcW w:w="1843" w:type="dxa"/>
            <w:gridSpan w:val="3"/>
          </w:tcPr>
          <w:p w14:paraId="02C073CA" w14:textId="77777777" w:rsidR="000A72CB" w:rsidRPr="00FB1333" w:rsidRDefault="000A72CB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QUADRA</w:t>
            </w:r>
          </w:p>
        </w:tc>
        <w:tc>
          <w:tcPr>
            <w:tcW w:w="4536" w:type="dxa"/>
            <w:gridSpan w:val="5"/>
          </w:tcPr>
          <w:p w14:paraId="2C26AD94" w14:textId="77777777" w:rsidR="000A72CB" w:rsidRPr="00FB1333" w:rsidRDefault="000A72CB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BAIRRO</w:t>
            </w:r>
          </w:p>
        </w:tc>
      </w:tr>
      <w:tr w:rsidR="000A72CB" w:rsidRPr="00FB1333" w14:paraId="062C0F38" w14:textId="77777777" w:rsidTr="000A72CB">
        <w:trPr>
          <w:trHeight w:val="340"/>
        </w:trPr>
        <w:tc>
          <w:tcPr>
            <w:tcW w:w="2694" w:type="dxa"/>
          </w:tcPr>
          <w:p w14:paraId="71EDC649" w14:textId="77777777" w:rsidR="000A72CB" w:rsidRDefault="000B7FE1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9"/>
                  <w:enabled/>
                  <w:calcOnExit w:val="0"/>
                  <w:statusText w:type="text" w:val="Informar o número de inscrição imobiliária, conforme o cadastro no imóvel no sistema."/>
                  <w:textInput/>
                </w:ffData>
              </w:fldChar>
            </w:r>
            <w:bookmarkStart w:id="10" w:name="Texto9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0"/>
          </w:p>
        </w:tc>
        <w:tc>
          <w:tcPr>
            <w:tcW w:w="1843" w:type="dxa"/>
          </w:tcPr>
          <w:p w14:paraId="49DCE1B8" w14:textId="77777777" w:rsidR="000A72CB" w:rsidRDefault="00276130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43" w:type="dxa"/>
            <w:gridSpan w:val="3"/>
          </w:tcPr>
          <w:p w14:paraId="39CC2BC8" w14:textId="77777777" w:rsidR="000A72CB" w:rsidRDefault="0095184B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1"/>
          </w:p>
        </w:tc>
        <w:tc>
          <w:tcPr>
            <w:tcW w:w="4536" w:type="dxa"/>
            <w:gridSpan w:val="5"/>
          </w:tcPr>
          <w:p w14:paraId="68B86C9F" w14:textId="77777777" w:rsidR="000A72CB" w:rsidRDefault="0095184B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2"/>
          </w:p>
        </w:tc>
      </w:tr>
      <w:tr w:rsidR="000A72CB" w:rsidRPr="00FB1333" w14:paraId="44D14EA9" w14:textId="77777777" w:rsidTr="00361567">
        <w:trPr>
          <w:trHeight w:val="102"/>
        </w:trPr>
        <w:tc>
          <w:tcPr>
            <w:tcW w:w="4537" w:type="dxa"/>
            <w:gridSpan w:val="2"/>
          </w:tcPr>
          <w:p w14:paraId="635089B2" w14:textId="77777777" w:rsidR="000A72CB" w:rsidRPr="00FB1333" w:rsidRDefault="000A72CB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LOGRADOURO</w:t>
            </w:r>
          </w:p>
        </w:tc>
        <w:tc>
          <w:tcPr>
            <w:tcW w:w="1843" w:type="dxa"/>
            <w:gridSpan w:val="3"/>
          </w:tcPr>
          <w:p w14:paraId="23BF4DE7" w14:textId="77777777" w:rsidR="000A72CB" w:rsidRPr="00FB1333" w:rsidRDefault="000A72CB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</w:t>
            </w:r>
          </w:p>
        </w:tc>
        <w:tc>
          <w:tcPr>
            <w:tcW w:w="4536" w:type="dxa"/>
            <w:gridSpan w:val="5"/>
          </w:tcPr>
          <w:p w14:paraId="7D1C6165" w14:textId="77777777" w:rsidR="000A72CB" w:rsidRPr="00FB1333" w:rsidRDefault="000A72CB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COMPLEMENTO</w:t>
            </w:r>
          </w:p>
        </w:tc>
      </w:tr>
      <w:tr w:rsidR="000A72CB" w:rsidRPr="00FB1333" w14:paraId="02C38CFE" w14:textId="77777777" w:rsidTr="00361567">
        <w:trPr>
          <w:trHeight w:val="340"/>
        </w:trPr>
        <w:tc>
          <w:tcPr>
            <w:tcW w:w="4537" w:type="dxa"/>
            <w:gridSpan w:val="2"/>
          </w:tcPr>
          <w:p w14:paraId="2CC383AF" w14:textId="77777777" w:rsidR="000A72CB" w:rsidRPr="00FB1333" w:rsidRDefault="0095184B" w:rsidP="00256B10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3"/>
          </w:p>
        </w:tc>
        <w:tc>
          <w:tcPr>
            <w:tcW w:w="1843" w:type="dxa"/>
            <w:gridSpan w:val="3"/>
          </w:tcPr>
          <w:p w14:paraId="639FA5B1" w14:textId="77777777" w:rsidR="000A72CB" w:rsidRPr="00FB1333" w:rsidRDefault="0095184B" w:rsidP="00CF4435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4"/>
          </w:p>
        </w:tc>
        <w:tc>
          <w:tcPr>
            <w:tcW w:w="4536" w:type="dxa"/>
            <w:gridSpan w:val="5"/>
          </w:tcPr>
          <w:p w14:paraId="7EA45E53" w14:textId="77777777" w:rsidR="000A72CB" w:rsidRPr="00FB1333" w:rsidRDefault="0095184B" w:rsidP="0017370F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7370F">
              <w:rPr>
                <w:rFonts w:ascii="Times New Roman" w:hAnsi="Times New Roman"/>
                <w:sz w:val="20"/>
              </w:rPr>
              <w:t> </w:t>
            </w:r>
            <w:r w:rsidR="0017370F">
              <w:rPr>
                <w:rFonts w:ascii="Times New Roman" w:hAnsi="Times New Roman"/>
                <w:sz w:val="20"/>
              </w:rPr>
              <w:t> </w:t>
            </w:r>
            <w:r w:rsidR="0017370F">
              <w:rPr>
                <w:rFonts w:ascii="Times New Roman" w:hAnsi="Times New Roman"/>
                <w:sz w:val="20"/>
              </w:rPr>
              <w:t> </w:t>
            </w:r>
            <w:r w:rsidR="0017370F">
              <w:rPr>
                <w:rFonts w:ascii="Times New Roman" w:hAnsi="Times New Roman"/>
                <w:sz w:val="20"/>
              </w:rPr>
              <w:t> </w:t>
            </w:r>
            <w:r w:rsidR="0017370F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5"/>
          </w:p>
        </w:tc>
      </w:tr>
      <w:tr w:rsidR="00EC0985" w:rsidRPr="00FB1333" w14:paraId="03EFD4BD" w14:textId="77777777" w:rsidTr="00384FE1">
        <w:trPr>
          <w:trHeight w:val="340"/>
        </w:trPr>
        <w:tc>
          <w:tcPr>
            <w:tcW w:w="10916" w:type="dxa"/>
            <w:gridSpan w:val="10"/>
            <w:shd w:val="clear" w:color="auto" w:fill="D9D9D9"/>
            <w:vAlign w:val="center"/>
          </w:tcPr>
          <w:p w14:paraId="2304A30C" w14:textId="77777777" w:rsidR="00EC0985" w:rsidRPr="00FB1333" w:rsidRDefault="00763CF1" w:rsidP="00626C5B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 PEDIDO</w:t>
            </w:r>
          </w:p>
        </w:tc>
      </w:tr>
      <w:tr w:rsidR="00EC0985" w:rsidRPr="00FB1333" w14:paraId="18C5F3FA" w14:textId="77777777" w:rsidTr="00384FE1">
        <w:trPr>
          <w:trHeight w:val="850"/>
        </w:trPr>
        <w:tc>
          <w:tcPr>
            <w:tcW w:w="10916" w:type="dxa"/>
            <w:gridSpan w:val="10"/>
          </w:tcPr>
          <w:p w14:paraId="22C104D1" w14:textId="77777777" w:rsidR="00763CF1" w:rsidRPr="007E5229" w:rsidRDefault="00763CF1" w:rsidP="00763CF1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7E5229">
              <w:rPr>
                <w:rFonts w:ascii="Times New Roman" w:hAnsi="Times New Roman"/>
                <w:szCs w:val="24"/>
              </w:rPr>
              <w:t>Nestes termos, solicito a isenção do IPTU de acordo com a Lei Complementar 05/19</w:t>
            </w:r>
            <w:r w:rsidR="003837F9">
              <w:rPr>
                <w:rFonts w:ascii="Times New Roman" w:hAnsi="Times New Roman"/>
                <w:szCs w:val="24"/>
              </w:rPr>
              <w:t>9</w:t>
            </w:r>
            <w:r w:rsidRPr="007E5229">
              <w:rPr>
                <w:rFonts w:ascii="Times New Roman" w:hAnsi="Times New Roman"/>
                <w:szCs w:val="24"/>
              </w:rPr>
              <w:t xml:space="preserve">9, alterada pela Lei </w:t>
            </w:r>
            <w:r w:rsidR="007E5229" w:rsidRPr="007E5229">
              <w:rPr>
                <w:rFonts w:ascii="Times New Roman" w:hAnsi="Times New Roman"/>
                <w:szCs w:val="24"/>
              </w:rPr>
              <w:t>Complementar 10/2002</w:t>
            </w:r>
            <w:r w:rsidRPr="007E5229">
              <w:rPr>
                <w:rFonts w:ascii="Times New Roman" w:hAnsi="Times New Roman"/>
                <w:szCs w:val="24"/>
              </w:rPr>
              <w:t>, conforme informações acima e documentação anexa.</w:t>
            </w:r>
          </w:p>
          <w:p w14:paraId="61E29B91" w14:textId="77777777" w:rsidR="00763CF1" w:rsidRPr="007E5229" w:rsidRDefault="00763CF1" w:rsidP="00763CF1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</w:p>
          <w:p w14:paraId="4D76FB1E" w14:textId="77777777" w:rsidR="00763CF1" w:rsidRPr="007E5229" w:rsidRDefault="00763CF1" w:rsidP="00763CF1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7E5229">
              <w:rPr>
                <w:rFonts w:ascii="Times New Roman" w:hAnsi="Times New Roman"/>
                <w:szCs w:val="24"/>
              </w:rPr>
              <w:t>Declaro ainda que:</w:t>
            </w:r>
          </w:p>
          <w:p w14:paraId="688C87E3" w14:textId="77777777" w:rsidR="00763CF1" w:rsidRPr="007E5229" w:rsidRDefault="00763CF1" w:rsidP="00763CF1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</w:p>
          <w:p w14:paraId="7245EF12" w14:textId="77777777" w:rsidR="00763CF1" w:rsidRPr="007E5229" w:rsidRDefault="00763CF1" w:rsidP="00763CF1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7E5229">
              <w:rPr>
                <w:rFonts w:ascii="Times New Roman" w:hAnsi="Times New Roman"/>
                <w:szCs w:val="24"/>
              </w:rPr>
              <w:t>1. Não possuo outro imóvel nesse município;</w:t>
            </w:r>
          </w:p>
          <w:p w14:paraId="7FF17D0C" w14:textId="77777777" w:rsidR="00763CF1" w:rsidRPr="007E5229" w:rsidRDefault="00763CF1" w:rsidP="00763CF1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7E5229">
              <w:rPr>
                <w:rFonts w:ascii="Times New Roman" w:hAnsi="Times New Roman"/>
                <w:szCs w:val="24"/>
              </w:rPr>
              <w:t>2. Utilizo o imóvel como residência;</w:t>
            </w:r>
          </w:p>
          <w:p w14:paraId="6E572AC5" w14:textId="77777777" w:rsidR="00763CF1" w:rsidRPr="007E5229" w:rsidRDefault="007E5229" w:rsidP="00763CF1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7E5229">
              <w:rPr>
                <w:rFonts w:ascii="Times New Roman" w:hAnsi="Times New Roman"/>
                <w:szCs w:val="24"/>
              </w:rPr>
              <w:t>3. Recebo renda mensal não superior a 2 (dois) salários mínimo.</w:t>
            </w:r>
          </w:p>
          <w:p w14:paraId="2110B9AF" w14:textId="77777777" w:rsidR="007E5229" w:rsidRPr="007E5229" w:rsidRDefault="00763CF1" w:rsidP="00763CF1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7E5229">
              <w:rPr>
                <w:rFonts w:ascii="Times New Roman" w:hAnsi="Times New Roman"/>
                <w:szCs w:val="24"/>
              </w:rPr>
              <w:t>4. No imóvel existe:</w:t>
            </w:r>
          </w:p>
          <w:p w14:paraId="19B03AA1" w14:textId="77777777" w:rsidR="007E5229" w:rsidRPr="007E5229" w:rsidRDefault="007E5229" w:rsidP="007E5229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7E5229">
              <w:rPr>
                <w:rFonts w:ascii="Times New Roman" w:hAnsi="Times New Roman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22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7E5229">
              <w:rPr>
                <w:rFonts w:ascii="Times New Roman" w:hAnsi="Times New Roman"/>
                <w:szCs w:val="24"/>
              </w:rPr>
            </w:r>
            <w:r w:rsidRPr="007E5229">
              <w:rPr>
                <w:rFonts w:ascii="Times New Roman" w:hAnsi="Times New Roman"/>
                <w:szCs w:val="24"/>
              </w:rPr>
              <w:fldChar w:fldCharType="separate"/>
            </w:r>
            <w:r w:rsidRPr="007E5229">
              <w:rPr>
                <w:rFonts w:ascii="Times New Roman" w:hAnsi="Times New Roman"/>
                <w:szCs w:val="24"/>
              </w:rPr>
              <w:fldChar w:fldCharType="end"/>
            </w:r>
            <w:r w:rsidRPr="007E5229">
              <w:rPr>
                <w:rFonts w:ascii="Times New Roman" w:hAnsi="Times New Roman"/>
                <w:szCs w:val="24"/>
              </w:rPr>
              <w:t xml:space="preserve"> Uma única moradia      </w:t>
            </w:r>
            <w:r w:rsidRPr="007E5229">
              <w:rPr>
                <w:rFonts w:ascii="Times New Roman" w:hAnsi="Times New Roman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2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7E5229">
              <w:rPr>
                <w:rFonts w:ascii="Times New Roman" w:hAnsi="Times New Roman"/>
                <w:szCs w:val="24"/>
              </w:rPr>
            </w:r>
            <w:r w:rsidRPr="007E5229">
              <w:rPr>
                <w:rFonts w:ascii="Times New Roman" w:hAnsi="Times New Roman"/>
                <w:szCs w:val="24"/>
              </w:rPr>
              <w:fldChar w:fldCharType="separate"/>
            </w:r>
            <w:r w:rsidRPr="007E5229">
              <w:rPr>
                <w:rFonts w:ascii="Times New Roman" w:hAnsi="Times New Roman"/>
                <w:szCs w:val="24"/>
              </w:rPr>
              <w:fldChar w:fldCharType="end"/>
            </w:r>
            <w:r w:rsidRPr="007E5229">
              <w:rPr>
                <w:rFonts w:ascii="Times New Roman" w:hAnsi="Times New Roman"/>
                <w:szCs w:val="24"/>
              </w:rPr>
              <w:t xml:space="preserve"> Mais de uma moradia      </w:t>
            </w:r>
            <w:r w:rsidRPr="007E5229">
              <w:rPr>
                <w:rFonts w:ascii="Times New Roman" w:hAnsi="Times New Roman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22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7E5229">
              <w:rPr>
                <w:rFonts w:ascii="Times New Roman" w:hAnsi="Times New Roman"/>
                <w:szCs w:val="24"/>
              </w:rPr>
            </w:r>
            <w:r w:rsidRPr="007E5229">
              <w:rPr>
                <w:rFonts w:ascii="Times New Roman" w:hAnsi="Times New Roman"/>
                <w:szCs w:val="24"/>
              </w:rPr>
              <w:fldChar w:fldCharType="separate"/>
            </w:r>
            <w:r w:rsidRPr="007E5229">
              <w:rPr>
                <w:rFonts w:ascii="Times New Roman" w:hAnsi="Times New Roman"/>
                <w:szCs w:val="24"/>
              </w:rPr>
              <w:fldChar w:fldCharType="end"/>
            </w:r>
            <w:r w:rsidRPr="007E5229">
              <w:rPr>
                <w:rFonts w:ascii="Times New Roman" w:hAnsi="Times New Roman"/>
                <w:szCs w:val="24"/>
              </w:rPr>
              <w:t xml:space="preserve"> Uso misto: residencial e comercial</w:t>
            </w:r>
          </w:p>
        </w:tc>
      </w:tr>
      <w:tr w:rsidR="00EC0985" w:rsidRPr="00FB1333" w14:paraId="57B5D05C" w14:textId="77777777" w:rsidTr="00384FE1">
        <w:trPr>
          <w:trHeight w:val="340"/>
        </w:trPr>
        <w:tc>
          <w:tcPr>
            <w:tcW w:w="10916" w:type="dxa"/>
            <w:gridSpan w:val="10"/>
            <w:shd w:val="clear" w:color="auto" w:fill="D9D9D9"/>
            <w:vAlign w:val="center"/>
          </w:tcPr>
          <w:p w14:paraId="7D2D8E37" w14:textId="77777777" w:rsidR="00EC0985" w:rsidRPr="003B12BF" w:rsidRDefault="00B11DB6" w:rsidP="00626C5B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FUNDAMENTAÇÃO LEGAL</w:t>
            </w:r>
          </w:p>
        </w:tc>
      </w:tr>
      <w:tr w:rsidR="00EC0985" w:rsidRPr="00E37BAB" w14:paraId="09081E55" w14:textId="77777777" w:rsidTr="00384FE1">
        <w:trPr>
          <w:trHeight w:val="340"/>
        </w:trPr>
        <w:tc>
          <w:tcPr>
            <w:tcW w:w="10916" w:type="dxa"/>
            <w:gridSpan w:val="10"/>
          </w:tcPr>
          <w:p w14:paraId="75074757" w14:textId="77777777" w:rsidR="00E37BAB" w:rsidRDefault="003837F9" w:rsidP="00A54764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Isenção de IPTU – art. 251, I, da Lei Complementar 05/1999, alterada pela Lei Complementar 10/2002.</w:t>
            </w:r>
          </w:p>
          <w:p w14:paraId="3348C05A" w14:textId="77777777" w:rsidR="00A54764" w:rsidRPr="00E37BAB" w:rsidRDefault="003837F9" w:rsidP="00A54764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Requerimento – art. 252 da Lei Complementar 05/1999</w:t>
            </w:r>
            <w:r w:rsidR="006067CA" w:rsidRPr="00E37BAB">
              <w:rPr>
                <w:rFonts w:ascii="Times New Roman" w:hAnsi="Times New Roman"/>
                <w:sz w:val="20"/>
              </w:rPr>
              <w:t>.</w:t>
            </w:r>
          </w:p>
        </w:tc>
      </w:tr>
      <w:tr w:rsidR="00EC0985" w:rsidRPr="00E37BAB" w14:paraId="2FA36812" w14:textId="77777777" w:rsidTr="00384FE1">
        <w:trPr>
          <w:trHeight w:val="70"/>
        </w:trPr>
        <w:tc>
          <w:tcPr>
            <w:tcW w:w="10916" w:type="dxa"/>
            <w:gridSpan w:val="10"/>
            <w:tcBorders>
              <w:left w:val="nil"/>
              <w:right w:val="nil"/>
            </w:tcBorders>
          </w:tcPr>
          <w:p w14:paraId="178049FF" w14:textId="77777777" w:rsidR="00EC0985" w:rsidRPr="00E37BAB" w:rsidRDefault="00EC0985" w:rsidP="00626C5B">
            <w:pPr>
              <w:tabs>
                <w:tab w:val="left" w:pos="2835"/>
              </w:tabs>
              <w:rPr>
                <w:rFonts w:ascii="Times New Roman" w:hAnsi="Times New Roman"/>
                <w:sz w:val="8"/>
              </w:rPr>
            </w:pPr>
          </w:p>
        </w:tc>
      </w:tr>
      <w:tr w:rsidR="007E5229" w:rsidRPr="00FB1333" w14:paraId="1A62C698" w14:textId="77777777" w:rsidTr="00B73C50">
        <w:trPr>
          <w:trHeight w:val="580"/>
        </w:trPr>
        <w:tc>
          <w:tcPr>
            <w:tcW w:w="5458" w:type="dxa"/>
            <w:gridSpan w:val="3"/>
            <w:tcBorders>
              <w:bottom w:val="single" w:sz="4" w:space="0" w:color="auto"/>
            </w:tcBorders>
          </w:tcPr>
          <w:p w14:paraId="2ADC495E" w14:textId="77777777" w:rsidR="007E5229" w:rsidRDefault="007E5229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Termos em que pede deferimento.</w:t>
            </w:r>
          </w:p>
          <w:p w14:paraId="5FF751EB" w14:textId="77777777" w:rsidR="007E5229" w:rsidRDefault="007E5229" w:rsidP="00626C5B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</w:p>
          <w:p w14:paraId="2E0E9C1C" w14:textId="77777777" w:rsidR="007E5229" w:rsidRDefault="007E5229" w:rsidP="00F84CF6">
            <w:pPr>
              <w:tabs>
                <w:tab w:val="left" w:pos="2835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Aripuanã/MT,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de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F84CF6">
              <w:rPr>
                <w:rFonts w:ascii="Times New Roman" w:hAnsi="Times New Roman"/>
                <w:sz w:val="20"/>
              </w:rPr>
              <w:t xml:space="preserve">de </w:t>
            </w:r>
            <w:r w:rsidR="00F84CF6">
              <w:rPr>
                <w:rFonts w:ascii="Times New Roman" w:hAnsi="Times New Roman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F84CF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F84CF6">
              <w:rPr>
                <w:rFonts w:ascii="Times New Roman" w:hAnsi="Times New Roman"/>
                <w:sz w:val="20"/>
              </w:rPr>
            </w:r>
            <w:r w:rsidR="00F84CF6">
              <w:rPr>
                <w:rFonts w:ascii="Times New Roman" w:hAnsi="Times New Roman"/>
                <w:sz w:val="20"/>
              </w:rPr>
              <w:fldChar w:fldCharType="separate"/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DE7A55">
              <w:rPr>
                <w:rFonts w:ascii="Times New Roman" w:hAnsi="Times New Roman"/>
                <w:sz w:val="20"/>
              </w:rPr>
              <w:t> </w:t>
            </w:r>
            <w:r w:rsidR="00F84CF6">
              <w:rPr>
                <w:rFonts w:ascii="Times New Roman" w:hAnsi="Times New Roman"/>
                <w:sz w:val="20"/>
              </w:rPr>
              <w:fldChar w:fldCharType="end"/>
            </w:r>
            <w:r w:rsidR="00F84CF6">
              <w:rPr>
                <w:rFonts w:ascii="Times New Roman" w:hAnsi="Times New Roman"/>
                <w:sz w:val="20"/>
              </w:rPr>
              <w:t>.</w:t>
            </w:r>
          </w:p>
          <w:p w14:paraId="01879BB1" w14:textId="77777777" w:rsidR="00F84CF6" w:rsidRDefault="00F84CF6" w:rsidP="00F84CF6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4A6C8DA6" w14:textId="77777777" w:rsidR="00F84CF6" w:rsidRDefault="00F84CF6" w:rsidP="00F84CF6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4182E38F" w14:textId="77777777" w:rsidR="007E5229" w:rsidRDefault="00F84CF6" w:rsidP="00F84CF6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</w:t>
            </w:r>
          </w:p>
          <w:p w14:paraId="5560CA7A" w14:textId="77777777" w:rsidR="007E5229" w:rsidRPr="00FB1333" w:rsidRDefault="00F84CF6" w:rsidP="00F84CF6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Assinatura requerente</w:t>
            </w:r>
          </w:p>
        </w:tc>
        <w:tc>
          <w:tcPr>
            <w:tcW w:w="5458" w:type="dxa"/>
            <w:gridSpan w:val="7"/>
            <w:tcBorders>
              <w:bottom w:val="single" w:sz="4" w:space="0" w:color="auto"/>
            </w:tcBorders>
          </w:tcPr>
          <w:p w14:paraId="7D4488E0" w14:textId="77777777" w:rsidR="00F84CF6" w:rsidRDefault="00F84CF6" w:rsidP="00F84CF6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Recebido em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4E26A4">
              <w:rPr>
                <w:rFonts w:ascii="Times New Roman" w:hAnsi="Times New Roman"/>
                <w:sz w:val="20"/>
              </w:rPr>
              <w:t> </w:t>
            </w:r>
            <w:r w:rsidR="004E26A4">
              <w:rPr>
                <w:rFonts w:ascii="Times New Roman" w:hAnsi="Times New Roman"/>
                <w:sz w:val="20"/>
              </w:rPr>
              <w:t> </w:t>
            </w:r>
            <w:r w:rsidR="004E26A4">
              <w:rPr>
                <w:rFonts w:ascii="Times New Roman" w:hAnsi="Times New Roman"/>
                <w:sz w:val="20"/>
              </w:rPr>
              <w:t> </w:t>
            </w:r>
            <w:r w:rsidR="004E26A4">
              <w:rPr>
                <w:rFonts w:ascii="Times New Roman" w:hAnsi="Times New Roman"/>
                <w:sz w:val="20"/>
              </w:rPr>
              <w:t> </w:t>
            </w:r>
            <w:r w:rsidR="004E26A4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 w:rsidR="003C7E47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944026B" w14:textId="77777777" w:rsidR="00F84CF6" w:rsidRDefault="00F84CF6" w:rsidP="00F84CF6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</w:p>
          <w:p w14:paraId="511DA540" w14:textId="77777777" w:rsidR="00F84CF6" w:rsidRDefault="00F84CF6" w:rsidP="00F84CF6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Protocolo nº _________/_______.</w:t>
            </w:r>
          </w:p>
          <w:p w14:paraId="7959750B" w14:textId="77777777" w:rsidR="00F84CF6" w:rsidRDefault="00F84CF6" w:rsidP="00F84CF6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</w:p>
          <w:p w14:paraId="77EC1D4E" w14:textId="77777777" w:rsidR="00F84CF6" w:rsidRDefault="00F84CF6" w:rsidP="00F84CF6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382D3259" w14:textId="77777777" w:rsidR="00F84CF6" w:rsidRDefault="00F84CF6" w:rsidP="00F84CF6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</w:t>
            </w:r>
          </w:p>
          <w:p w14:paraId="38F1414C" w14:textId="77777777" w:rsidR="007E5229" w:rsidRPr="00FB1333" w:rsidRDefault="00F84CF6" w:rsidP="00F84CF6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Carimbo e assinatura servidor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público</w:t>
            </w:r>
          </w:p>
        </w:tc>
      </w:tr>
    </w:tbl>
    <w:p w14:paraId="5A6981B8" w14:textId="77777777" w:rsidR="00F519CE" w:rsidRDefault="00F519CE" w:rsidP="007768AA">
      <w:pPr>
        <w:tabs>
          <w:tab w:val="left" w:pos="0"/>
        </w:tabs>
        <w:rPr>
          <w:rFonts w:ascii="Times New Roman" w:hAnsi="Times New Roman"/>
          <w:sz w:val="20"/>
        </w:rPr>
      </w:pPr>
    </w:p>
    <w:p w14:paraId="1CA25B25" w14:textId="14F2DB64" w:rsidR="00F84CF6" w:rsidRDefault="00F84CF6" w:rsidP="00A35C83">
      <w:pPr>
        <w:ind w:left="-993"/>
        <w:rPr>
          <w:rFonts w:ascii="Times New Roman" w:hAnsi="Times New Roman"/>
          <w:sz w:val="20"/>
        </w:rPr>
      </w:pPr>
      <w:r w:rsidRPr="00F84CF6">
        <w:rPr>
          <w:rFonts w:ascii="Times New Roman" w:hAnsi="Times New Roman"/>
          <w:b/>
          <w:color w:val="FF0000"/>
          <w:sz w:val="20"/>
        </w:rPr>
        <w:t>ATENÇÃO</w:t>
      </w:r>
      <w:r w:rsidR="00A35C83">
        <w:rPr>
          <w:rFonts w:ascii="Times New Roman" w:hAnsi="Times New Roman"/>
          <w:sz w:val="20"/>
        </w:rPr>
        <w:t>!</w:t>
      </w:r>
      <w:r>
        <w:rPr>
          <w:rFonts w:ascii="Times New Roman" w:hAnsi="Times New Roman"/>
          <w:sz w:val="20"/>
        </w:rPr>
        <w:t xml:space="preserve"> Protocolar esse requerimento na Secretaria Adjunta de Tributos, localizada na Praça São Francisco de Assis, nº 128, no horário de atendimento das </w:t>
      </w:r>
      <w:r w:rsidR="0060786D">
        <w:rPr>
          <w:rFonts w:ascii="Times New Roman" w:hAnsi="Times New Roman"/>
          <w:sz w:val="20"/>
        </w:rPr>
        <w:t>07</w:t>
      </w:r>
      <w:r>
        <w:rPr>
          <w:rFonts w:ascii="Times New Roman" w:hAnsi="Times New Roman"/>
          <w:sz w:val="20"/>
        </w:rPr>
        <w:t>h às 11h e 13h às 17h</w:t>
      </w:r>
      <w:r w:rsidR="0060786D">
        <w:rPr>
          <w:rFonts w:ascii="Times New Roman" w:hAnsi="Times New Roman"/>
          <w:sz w:val="20"/>
        </w:rPr>
        <w:t>, de segunda-feira a quinta-feira e na sexta feira, das 07</w:t>
      </w:r>
      <w:r w:rsidR="0055081F">
        <w:rPr>
          <w:rFonts w:ascii="Times New Roman" w:hAnsi="Times New Roman"/>
          <w:sz w:val="20"/>
        </w:rPr>
        <w:t>h</w:t>
      </w:r>
      <w:r w:rsidR="0060786D">
        <w:rPr>
          <w:rFonts w:ascii="Times New Roman" w:hAnsi="Times New Roman"/>
          <w:sz w:val="20"/>
        </w:rPr>
        <w:t xml:space="preserve"> às 13h, ou por meio do e-protocolo </w:t>
      </w:r>
      <w:hyperlink r:id="rId9" w:history="1">
        <w:r w:rsidR="0060786D" w:rsidRPr="00FB5ECE">
          <w:rPr>
            <w:rStyle w:val="Hyperlink"/>
            <w:rFonts w:ascii="Times New Roman" w:hAnsi="Times New Roman"/>
            <w:sz w:val="20"/>
          </w:rPr>
          <w:t>www.eprotocolo.org/</w:t>
        </w:r>
      </w:hyperlink>
      <w:r w:rsidR="0060786D">
        <w:rPr>
          <w:rFonts w:ascii="Times New Roman" w:hAnsi="Times New Roman"/>
          <w:sz w:val="20"/>
        </w:rPr>
        <w:t xml:space="preserve"> </w:t>
      </w:r>
    </w:p>
    <w:p w14:paraId="1B8F521E" w14:textId="77777777" w:rsidR="00F84CF6" w:rsidRDefault="00F84CF6" w:rsidP="007768AA">
      <w:pPr>
        <w:tabs>
          <w:tab w:val="left" w:pos="0"/>
        </w:tabs>
        <w:rPr>
          <w:rFonts w:ascii="Times New Roman" w:hAnsi="Times New Roman"/>
          <w:sz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A35C83" w:rsidRPr="003B12BF" w14:paraId="1E9B6344" w14:textId="77777777" w:rsidTr="00B73C50">
        <w:trPr>
          <w:trHeight w:val="340"/>
        </w:trPr>
        <w:tc>
          <w:tcPr>
            <w:tcW w:w="10916" w:type="dxa"/>
            <w:shd w:val="clear" w:color="auto" w:fill="D9D9D9"/>
            <w:vAlign w:val="center"/>
          </w:tcPr>
          <w:p w14:paraId="644DFACC" w14:textId="77777777" w:rsidR="00A35C83" w:rsidRPr="003B12BF" w:rsidRDefault="00A35C83" w:rsidP="00B73C50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DOCUMENTOS</w:t>
            </w:r>
          </w:p>
        </w:tc>
      </w:tr>
      <w:tr w:rsidR="00A35C83" w:rsidRPr="00E37BAB" w14:paraId="08B3B09D" w14:textId="77777777" w:rsidTr="00B73C50">
        <w:trPr>
          <w:trHeight w:val="340"/>
        </w:trPr>
        <w:tc>
          <w:tcPr>
            <w:tcW w:w="10916" w:type="dxa"/>
          </w:tcPr>
          <w:p w14:paraId="4A3BE48B" w14:textId="77777777" w:rsidR="00A35C83" w:rsidRPr="00A35C83" w:rsidRDefault="00A35C83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 i</w:t>
            </w:r>
            <w:r w:rsidRPr="00A35C83">
              <w:rPr>
                <w:rFonts w:ascii="Times New Roman" w:hAnsi="Times New Roman"/>
                <w:sz w:val="20"/>
              </w:rPr>
              <w:t xml:space="preserve">nteressado deverá protocolar na </w:t>
            </w:r>
            <w:r>
              <w:rPr>
                <w:rFonts w:ascii="Times New Roman" w:hAnsi="Times New Roman"/>
                <w:sz w:val="20"/>
              </w:rPr>
              <w:t>Secretaria Adjunta de Tributos</w:t>
            </w:r>
            <w:r w:rsidRPr="00A35C83">
              <w:rPr>
                <w:rFonts w:ascii="Times New Roman" w:hAnsi="Times New Roman"/>
                <w:sz w:val="20"/>
              </w:rPr>
              <w:t>, para que sejam autuados em processo administrativo, os seguintes documentos:</w:t>
            </w:r>
          </w:p>
          <w:p w14:paraId="76BB9537" w14:textId="77777777" w:rsidR="00A35C83" w:rsidRPr="00A35C83" w:rsidRDefault="00A35C83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A35C83">
              <w:rPr>
                <w:rFonts w:ascii="Times New Roman" w:hAnsi="Times New Roman"/>
                <w:sz w:val="20"/>
              </w:rPr>
              <w:t>a. Este requerimento devidamente preenchido e assinado;</w:t>
            </w:r>
          </w:p>
          <w:p w14:paraId="15584E54" w14:textId="77777777" w:rsidR="00A35C83" w:rsidRPr="00A35C83" w:rsidRDefault="00A35C83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 w:rsidRPr="00A35C83">
              <w:rPr>
                <w:rFonts w:ascii="Times New Roman" w:hAnsi="Times New Roman"/>
                <w:sz w:val="20"/>
              </w:rPr>
              <w:t>b. Original e Cópia do RG e CPF do signatário;</w:t>
            </w:r>
          </w:p>
          <w:p w14:paraId="77C19CFE" w14:textId="77777777" w:rsidR="00A35C83" w:rsidRPr="00A35C83" w:rsidRDefault="003837F9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  <w:r w:rsidR="00A35C83" w:rsidRPr="00A35C83">
              <w:rPr>
                <w:rFonts w:ascii="Times New Roman" w:hAnsi="Times New Roman"/>
                <w:sz w:val="20"/>
              </w:rPr>
              <w:t>. Documento de propriedade do imóvel</w:t>
            </w:r>
            <w:r w:rsidR="00276130">
              <w:rPr>
                <w:rFonts w:ascii="Times New Roman" w:hAnsi="Times New Roman"/>
                <w:sz w:val="20"/>
              </w:rPr>
              <w:t>, quando exigido pelo Fisco</w:t>
            </w:r>
            <w:r w:rsidR="00A35C83" w:rsidRPr="00A35C83">
              <w:rPr>
                <w:rFonts w:ascii="Times New Roman" w:hAnsi="Times New Roman"/>
                <w:sz w:val="20"/>
              </w:rPr>
              <w:t>;</w:t>
            </w:r>
          </w:p>
          <w:p w14:paraId="59B0AA1E" w14:textId="77777777" w:rsidR="00A35C83" w:rsidRPr="00A35C83" w:rsidRDefault="003837F9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  <w:r w:rsidR="00A35C83" w:rsidRPr="00A35C83">
              <w:rPr>
                <w:rFonts w:ascii="Times New Roman" w:hAnsi="Times New Roman"/>
                <w:sz w:val="20"/>
              </w:rPr>
              <w:t>. Matrícula atualizada</w:t>
            </w:r>
            <w:r w:rsidR="00276130">
              <w:rPr>
                <w:rFonts w:ascii="Times New Roman" w:hAnsi="Times New Roman"/>
                <w:sz w:val="20"/>
              </w:rPr>
              <w:t>, quando exigido pelo Fisco</w:t>
            </w:r>
            <w:r w:rsidR="00A35C83" w:rsidRPr="00A35C83">
              <w:rPr>
                <w:rFonts w:ascii="Times New Roman" w:hAnsi="Times New Roman"/>
                <w:sz w:val="20"/>
              </w:rPr>
              <w:t>;</w:t>
            </w:r>
          </w:p>
          <w:p w14:paraId="697B25D3" w14:textId="77777777" w:rsidR="00A35C83" w:rsidRPr="00A35C83" w:rsidRDefault="003837F9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</w:t>
            </w:r>
            <w:r w:rsidR="00A35C83" w:rsidRPr="00A35C83">
              <w:rPr>
                <w:rFonts w:ascii="Times New Roman" w:hAnsi="Times New Roman"/>
                <w:sz w:val="20"/>
              </w:rPr>
              <w:t>. Comprovante de residência em nome do</w:t>
            </w:r>
            <w:r w:rsidR="008E2CC0">
              <w:rPr>
                <w:rFonts w:ascii="Times New Roman" w:hAnsi="Times New Roman"/>
                <w:sz w:val="20"/>
              </w:rPr>
              <w:t xml:space="preserve"> requerente</w:t>
            </w:r>
            <w:r w:rsidR="0060786D">
              <w:rPr>
                <w:rFonts w:ascii="Times New Roman" w:hAnsi="Times New Roman"/>
                <w:sz w:val="20"/>
              </w:rPr>
              <w:t xml:space="preserve"> referente ao mês de janeiro do exercício vigente</w:t>
            </w:r>
            <w:r w:rsidR="00A35C83" w:rsidRPr="00A35C83">
              <w:rPr>
                <w:rFonts w:ascii="Times New Roman" w:hAnsi="Times New Roman"/>
                <w:sz w:val="20"/>
              </w:rPr>
              <w:t>;</w:t>
            </w:r>
          </w:p>
          <w:p w14:paraId="34670331" w14:textId="77777777" w:rsidR="00A35C83" w:rsidRPr="00A35C83" w:rsidRDefault="003837F9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  <w:r w:rsidR="00A35C83" w:rsidRPr="00A35C83">
              <w:rPr>
                <w:rFonts w:ascii="Times New Roman" w:hAnsi="Times New Roman"/>
                <w:sz w:val="20"/>
              </w:rPr>
              <w:t>. Declaração do órgão pagador, com valor</w:t>
            </w:r>
            <w:r w:rsidR="008E2CC0">
              <w:rPr>
                <w:rFonts w:ascii="Times New Roman" w:hAnsi="Times New Roman"/>
                <w:sz w:val="20"/>
              </w:rPr>
              <w:t xml:space="preserve"> e tipo do benefício do exercício vigente;</w:t>
            </w:r>
          </w:p>
          <w:p w14:paraId="6EF24C15" w14:textId="77777777" w:rsidR="00A35C83" w:rsidRPr="00A35C83" w:rsidRDefault="003837F9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</w:t>
            </w:r>
            <w:r w:rsidR="008E2CC0">
              <w:rPr>
                <w:rFonts w:ascii="Times New Roman" w:hAnsi="Times New Roman"/>
                <w:sz w:val="20"/>
              </w:rPr>
              <w:t>. Se viúva</w:t>
            </w:r>
            <w:r w:rsidR="00A35C83" w:rsidRPr="00A35C83">
              <w:rPr>
                <w:rFonts w:ascii="Times New Roman" w:hAnsi="Times New Roman"/>
                <w:sz w:val="20"/>
              </w:rPr>
              <w:t xml:space="preserve">, </w:t>
            </w:r>
            <w:r w:rsidR="008E2CC0">
              <w:rPr>
                <w:rFonts w:ascii="Times New Roman" w:hAnsi="Times New Roman"/>
                <w:sz w:val="20"/>
              </w:rPr>
              <w:t xml:space="preserve">certidão de casamento ou união estável e </w:t>
            </w:r>
            <w:r w:rsidR="00A35C83" w:rsidRPr="00A35C83">
              <w:rPr>
                <w:rFonts w:ascii="Times New Roman" w:hAnsi="Times New Roman"/>
                <w:sz w:val="20"/>
              </w:rPr>
              <w:t>formal de partilha ou, na sua ausência, certidão de óbito;</w:t>
            </w:r>
          </w:p>
          <w:p w14:paraId="605DC74D" w14:textId="77777777" w:rsidR="00A35C83" w:rsidRPr="00E37BAB" w:rsidRDefault="003837F9" w:rsidP="00A35C83">
            <w:pPr>
              <w:tabs>
                <w:tab w:val="left" w:pos="28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</w:t>
            </w:r>
            <w:r w:rsidR="00A35C83" w:rsidRPr="00A35C83">
              <w:rPr>
                <w:rFonts w:ascii="Times New Roman" w:hAnsi="Times New Roman"/>
                <w:sz w:val="20"/>
              </w:rPr>
              <w:t>. Cópia da última Declaração de Imposto d</w:t>
            </w:r>
            <w:r w:rsidR="008E2CC0">
              <w:rPr>
                <w:rFonts w:ascii="Times New Roman" w:hAnsi="Times New Roman"/>
                <w:sz w:val="20"/>
              </w:rPr>
              <w:t>e Renda – Pessoa Física (DIRPF)</w:t>
            </w:r>
            <w:r w:rsidR="00A35C83" w:rsidRPr="00A35C83">
              <w:rPr>
                <w:rFonts w:ascii="Times New Roman" w:hAnsi="Times New Roman"/>
                <w:sz w:val="20"/>
              </w:rPr>
              <w:t>, ou anexar Declaração de próprio punho indicando ser isento da entrega da mesma, se for o caso.</w:t>
            </w:r>
          </w:p>
        </w:tc>
      </w:tr>
    </w:tbl>
    <w:p w14:paraId="708B3021" w14:textId="77777777" w:rsidR="00F519CE" w:rsidRPr="00F519CE" w:rsidRDefault="00F519CE" w:rsidP="00F519CE">
      <w:pPr>
        <w:rPr>
          <w:rFonts w:ascii="Times New Roman" w:hAnsi="Times New Roman"/>
          <w:szCs w:val="24"/>
        </w:rPr>
      </w:pPr>
    </w:p>
    <w:sectPr w:rsidR="00F519CE" w:rsidRPr="00F519CE" w:rsidSect="002E7444">
      <w:pgSz w:w="11907" w:h="16840" w:code="9"/>
      <w:pgMar w:top="284" w:right="567" w:bottom="249" w:left="1418" w:header="567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055C" w14:textId="77777777" w:rsidR="00ED1A65" w:rsidRDefault="00ED1A65">
      <w:r>
        <w:separator/>
      </w:r>
    </w:p>
  </w:endnote>
  <w:endnote w:type="continuationSeparator" w:id="0">
    <w:p w14:paraId="21AB82A8" w14:textId="77777777" w:rsidR="00ED1A65" w:rsidRDefault="00ED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1AAE" w14:textId="77777777" w:rsidR="00ED1A65" w:rsidRDefault="00ED1A65">
      <w:r>
        <w:separator/>
      </w:r>
    </w:p>
  </w:footnote>
  <w:footnote w:type="continuationSeparator" w:id="0">
    <w:p w14:paraId="48F7590A" w14:textId="77777777" w:rsidR="00ED1A65" w:rsidRDefault="00ED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4917"/>
    <w:multiLevelType w:val="hybridMultilevel"/>
    <w:tmpl w:val="8056F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112E7"/>
    <w:multiLevelType w:val="hybridMultilevel"/>
    <w:tmpl w:val="9194770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4193">
    <w:abstractNumId w:val="1"/>
  </w:num>
  <w:num w:numId="2" w16cid:durableId="2058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YNazaehHIIhvWR9hep1T3XJgxOzXuinEnw98bm+s3INU/DY8u6vPLi1BsFKc2Z5u8PHnOhWfHnyeEYRC6p59g==" w:salt="BKTWsMaj4FdPMriNz6/cq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1F"/>
    <w:rsid w:val="000006F5"/>
    <w:rsid w:val="000017B0"/>
    <w:rsid w:val="00002B38"/>
    <w:rsid w:val="000043E6"/>
    <w:rsid w:val="00013B84"/>
    <w:rsid w:val="000160D5"/>
    <w:rsid w:val="00017A43"/>
    <w:rsid w:val="000214A4"/>
    <w:rsid w:val="000225BB"/>
    <w:rsid w:val="0002416F"/>
    <w:rsid w:val="00024549"/>
    <w:rsid w:val="00024896"/>
    <w:rsid w:val="000264F2"/>
    <w:rsid w:val="00026D11"/>
    <w:rsid w:val="000271A6"/>
    <w:rsid w:val="0003033C"/>
    <w:rsid w:val="000312B9"/>
    <w:rsid w:val="000319D0"/>
    <w:rsid w:val="00032817"/>
    <w:rsid w:val="00040399"/>
    <w:rsid w:val="00040AFB"/>
    <w:rsid w:val="00040E92"/>
    <w:rsid w:val="00040F05"/>
    <w:rsid w:val="000427DA"/>
    <w:rsid w:val="0005060A"/>
    <w:rsid w:val="00051F96"/>
    <w:rsid w:val="00052664"/>
    <w:rsid w:val="00052A60"/>
    <w:rsid w:val="00054701"/>
    <w:rsid w:val="0005516F"/>
    <w:rsid w:val="0006066B"/>
    <w:rsid w:val="00063377"/>
    <w:rsid w:val="00063BC6"/>
    <w:rsid w:val="00063F1F"/>
    <w:rsid w:val="000641D9"/>
    <w:rsid w:val="00065DBC"/>
    <w:rsid w:val="00065FA4"/>
    <w:rsid w:val="000713A4"/>
    <w:rsid w:val="00071848"/>
    <w:rsid w:val="00072A11"/>
    <w:rsid w:val="00076CE4"/>
    <w:rsid w:val="000816F4"/>
    <w:rsid w:val="00082719"/>
    <w:rsid w:val="00082A3D"/>
    <w:rsid w:val="00083FB3"/>
    <w:rsid w:val="00085C6A"/>
    <w:rsid w:val="00086E13"/>
    <w:rsid w:val="00087178"/>
    <w:rsid w:val="000901F6"/>
    <w:rsid w:val="00091202"/>
    <w:rsid w:val="00092745"/>
    <w:rsid w:val="0009314D"/>
    <w:rsid w:val="0009457C"/>
    <w:rsid w:val="00094A49"/>
    <w:rsid w:val="00095076"/>
    <w:rsid w:val="00095B65"/>
    <w:rsid w:val="00095F17"/>
    <w:rsid w:val="0009690C"/>
    <w:rsid w:val="00097A14"/>
    <w:rsid w:val="000A0A2A"/>
    <w:rsid w:val="000A2176"/>
    <w:rsid w:val="000A250D"/>
    <w:rsid w:val="000A27FC"/>
    <w:rsid w:val="000A2BA1"/>
    <w:rsid w:val="000A2FA9"/>
    <w:rsid w:val="000A31F5"/>
    <w:rsid w:val="000A4CFA"/>
    <w:rsid w:val="000A67DB"/>
    <w:rsid w:val="000A68D4"/>
    <w:rsid w:val="000A72CB"/>
    <w:rsid w:val="000A77C4"/>
    <w:rsid w:val="000B25FD"/>
    <w:rsid w:val="000B517D"/>
    <w:rsid w:val="000B5DCE"/>
    <w:rsid w:val="000B61EC"/>
    <w:rsid w:val="000B7FE1"/>
    <w:rsid w:val="000C0861"/>
    <w:rsid w:val="000C1F10"/>
    <w:rsid w:val="000C20AF"/>
    <w:rsid w:val="000C3D77"/>
    <w:rsid w:val="000C5B6A"/>
    <w:rsid w:val="000C5CC9"/>
    <w:rsid w:val="000C5E41"/>
    <w:rsid w:val="000D0321"/>
    <w:rsid w:val="000D040F"/>
    <w:rsid w:val="000D06BF"/>
    <w:rsid w:val="000D33DC"/>
    <w:rsid w:val="000D3963"/>
    <w:rsid w:val="000D7296"/>
    <w:rsid w:val="000D7ADE"/>
    <w:rsid w:val="000E1146"/>
    <w:rsid w:val="000E2509"/>
    <w:rsid w:val="000E335B"/>
    <w:rsid w:val="000E5242"/>
    <w:rsid w:val="000E6A2D"/>
    <w:rsid w:val="000E72BB"/>
    <w:rsid w:val="000F0F0B"/>
    <w:rsid w:val="000F5877"/>
    <w:rsid w:val="000F7880"/>
    <w:rsid w:val="000F78E3"/>
    <w:rsid w:val="00100159"/>
    <w:rsid w:val="00106D1E"/>
    <w:rsid w:val="001074C1"/>
    <w:rsid w:val="00112C7B"/>
    <w:rsid w:val="00116202"/>
    <w:rsid w:val="0011696D"/>
    <w:rsid w:val="00117713"/>
    <w:rsid w:val="0012172C"/>
    <w:rsid w:val="00122157"/>
    <w:rsid w:val="00123F70"/>
    <w:rsid w:val="0012562D"/>
    <w:rsid w:val="00126485"/>
    <w:rsid w:val="001305A2"/>
    <w:rsid w:val="00132739"/>
    <w:rsid w:val="00134034"/>
    <w:rsid w:val="001342C9"/>
    <w:rsid w:val="00135AB9"/>
    <w:rsid w:val="00136BD4"/>
    <w:rsid w:val="00136E95"/>
    <w:rsid w:val="00142175"/>
    <w:rsid w:val="00143147"/>
    <w:rsid w:val="00143655"/>
    <w:rsid w:val="00143D30"/>
    <w:rsid w:val="001441D0"/>
    <w:rsid w:val="001473E2"/>
    <w:rsid w:val="00147A16"/>
    <w:rsid w:val="00147D60"/>
    <w:rsid w:val="001506F1"/>
    <w:rsid w:val="001529EC"/>
    <w:rsid w:val="0015363F"/>
    <w:rsid w:val="001544AE"/>
    <w:rsid w:val="00154C61"/>
    <w:rsid w:val="00155158"/>
    <w:rsid w:val="00155A7C"/>
    <w:rsid w:val="00155E81"/>
    <w:rsid w:val="001565D8"/>
    <w:rsid w:val="001568D3"/>
    <w:rsid w:val="00156C63"/>
    <w:rsid w:val="00157454"/>
    <w:rsid w:val="001632D5"/>
    <w:rsid w:val="00163E32"/>
    <w:rsid w:val="001642A0"/>
    <w:rsid w:val="001645CC"/>
    <w:rsid w:val="00165A03"/>
    <w:rsid w:val="001663FA"/>
    <w:rsid w:val="00170005"/>
    <w:rsid w:val="00171107"/>
    <w:rsid w:val="00171AB2"/>
    <w:rsid w:val="0017370F"/>
    <w:rsid w:val="00177825"/>
    <w:rsid w:val="00181881"/>
    <w:rsid w:val="001843A7"/>
    <w:rsid w:val="00184BF3"/>
    <w:rsid w:val="00184CA9"/>
    <w:rsid w:val="0018582B"/>
    <w:rsid w:val="00185A44"/>
    <w:rsid w:val="00185DCF"/>
    <w:rsid w:val="0018636C"/>
    <w:rsid w:val="00187745"/>
    <w:rsid w:val="00190A3D"/>
    <w:rsid w:val="00192E05"/>
    <w:rsid w:val="00194B37"/>
    <w:rsid w:val="001950F3"/>
    <w:rsid w:val="00195206"/>
    <w:rsid w:val="001A120F"/>
    <w:rsid w:val="001A2812"/>
    <w:rsid w:val="001A3BFB"/>
    <w:rsid w:val="001A40B4"/>
    <w:rsid w:val="001A4E20"/>
    <w:rsid w:val="001A4F3E"/>
    <w:rsid w:val="001B185E"/>
    <w:rsid w:val="001B3DDF"/>
    <w:rsid w:val="001B73F2"/>
    <w:rsid w:val="001C01A7"/>
    <w:rsid w:val="001C0774"/>
    <w:rsid w:val="001C1A48"/>
    <w:rsid w:val="001C1AED"/>
    <w:rsid w:val="001C2170"/>
    <w:rsid w:val="001C637E"/>
    <w:rsid w:val="001C678D"/>
    <w:rsid w:val="001D1000"/>
    <w:rsid w:val="001D2E41"/>
    <w:rsid w:val="001D3ED4"/>
    <w:rsid w:val="001D4AA9"/>
    <w:rsid w:val="001D71B8"/>
    <w:rsid w:val="001E0F67"/>
    <w:rsid w:val="001E1D6B"/>
    <w:rsid w:val="001E1DD5"/>
    <w:rsid w:val="001E34F5"/>
    <w:rsid w:val="001E5474"/>
    <w:rsid w:val="001E587C"/>
    <w:rsid w:val="001E67FD"/>
    <w:rsid w:val="001F009C"/>
    <w:rsid w:val="001F026C"/>
    <w:rsid w:val="001F0BA3"/>
    <w:rsid w:val="001F2AEC"/>
    <w:rsid w:val="001F2E98"/>
    <w:rsid w:val="001F3B3A"/>
    <w:rsid w:val="00200348"/>
    <w:rsid w:val="00200783"/>
    <w:rsid w:val="00200E15"/>
    <w:rsid w:val="00202D78"/>
    <w:rsid w:val="00205581"/>
    <w:rsid w:val="00206458"/>
    <w:rsid w:val="002066C7"/>
    <w:rsid w:val="00206841"/>
    <w:rsid w:val="00206933"/>
    <w:rsid w:val="002103CF"/>
    <w:rsid w:val="00210E13"/>
    <w:rsid w:val="002120E3"/>
    <w:rsid w:val="00212E58"/>
    <w:rsid w:val="00214CFF"/>
    <w:rsid w:val="002155BD"/>
    <w:rsid w:val="00215617"/>
    <w:rsid w:val="00217F63"/>
    <w:rsid w:val="00220FDA"/>
    <w:rsid w:val="002215CE"/>
    <w:rsid w:val="00221D1F"/>
    <w:rsid w:val="00222844"/>
    <w:rsid w:val="00223DA9"/>
    <w:rsid w:val="00224D9C"/>
    <w:rsid w:val="00226125"/>
    <w:rsid w:val="00227AC3"/>
    <w:rsid w:val="002321B1"/>
    <w:rsid w:val="00232BE1"/>
    <w:rsid w:val="0023336B"/>
    <w:rsid w:val="00233696"/>
    <w:rsid w:val="00233CA6"/>
    <w:rsid w:val="00234A1F"/>
    <w:rsid w:val="002360E4"/>
    <w:rsid w:val="00236CEE"/>
    <w:rsid w:val="00240C00"/>
    <w:rsid w:val="00242BD1"/>
    <w:rsid w:val="00245209"/>
    <w:rsid w:val="00245240"/>
    <w:rsid w:val="0024621C"/>
    <w:rsid w:val="00246912"/>
    <w:rsid w:val="00246AF7"/>
    <w:rsid w:val="002501A7"/>
    <w:rsid w:val="00251CA5"/>
    <w:rsid w:val="00252A9C"/>
    <w:rsid w:val="0025519E"/>
    <w:rsid w:val="00256B10"/>
    <w:rsid w:val="00256F34"/>
    <w:rsid w:val="00260878"/>
    <w:rsid w:val="00262E18"/>
    <w:rsid w:val="00266C5F"/>
    <w:rsid w:val="0027491E"/>
    <w:rsid w:val="00276130"/>
    <w:rsid w:val="002824EB"/>
    <w:rsid w:val="002830D2"/>
    <w:rsid w:val="00284230"/>
    <w:rsid w:val="0028583E"/>
    <w:rsid w:val="00286AFB"/>
    <w:rsid w:val="00290453"/>
    <w:rsid w:val="00291B1C"/>
    <w:rsid w:val="00293D99"/>
    <w:rsid w:val="002940FB"/>
    <w:rsid w:val="002A0A08"/>
    <w:rsid w:val="002A3CD8"/>
    <w:rsid w:val="002A4397"/>
    <w:rsid w:val="002A5EEC"/>
    <w:rsid w:val="002A62D7"/>
    <w:rsid w:val="002A67FC"/>
    <w:rsid w:val="002A7A02"/>
    <w:rsid w:val="002B032E"/>
    <w:rsid w:val="002B058E"/>
    <w:rsid w:val="002B15F6"/>
    <w:rsid w:val="002B2CF4"/>
    <w:rsid w:val="002B4E5C"/>
    <w:rsid w:val="002B5474"/>
    <w:rsid w:val="002B6FEB"/>
    <w:rsid w:val="002B7095"/>
    <w:rsid w:val="002C16A7"/>
    <w:rsid w:val="002C1B61"/>
    <w:rsid w:val="002C3FF5"/>
    <w:rsid w:val="002C4B5E"/>
    <w:rsid w:val="002C6CCD"/>
    <w:rsid w:val="002C7A7B"/>
    <w:rsid w:val="002C7D16"/>
    <w:rsid w:val="002D06F0"/>
    <w:rsid w:val="002D15FD"/>
    <w:rsid w:val="002D2CB1"/>
    <w:rsid w:val="002D3768"/>
    <w:rsid w:val="002D3EA2"/>
    <w:rsid w:val="002D401D"/>
    <w:rsid w:val="002D5748"/>
    <w:rsid w:val="002D5B45"/>
    <w:rsid w:val="002E0BA9"/>
    <w:rsid w:val="002E1EB3"/>
    <w:rsid w:val="002E411E"/>
    <w:rsid w:val="002E5850"/>
    <w:rsid w:val="002E5F6C"/>
    <w:rsid w:val="002E6412"/>
    <w:rsid w:val="002E7444"/>
    <w:rsid w:val="002F1E50"/>
    <w:rsid w:val="002F2BC9"/>
    <w:rsid w:val="002F3F93"/>
    <w:rsid w:val="002F6024"/>
    <w:rsid w:val="003008C7"/>
    <w:rsid w:val="00302391"/>
    <w:rsid w:val="0030244F"/>
    <w:rsid w:val="00302F4C"/>
    <w:rsid w:val="00304A7B"/>
    <w:rsid w:val="0030518F"/>
    <w:rsid w:val="0030593C"/>
    <w:rsid w:val="00307BB3"/>
    <w:rsid w:val="00307FBC"/>
    <w:rsid w:val="0031032D"/>
    <w:rsid w:val="0031077A"/>
    <w:rsid w:val="00315320"/>
    <w:rsid w:val="003161EF"/>
    <w:rsid w:val="00316FA2"/>
    <w:rsid w:val="0032125A"/>
    <w:rsid w:val="00321A1C"/>
    <w:rsid w:val="00323411"/>
    <w:rsid w:val="00324120"/>
    <w:rsid w:val="00324538"/>
    <w:rsid w:val="003248A9"/>
    <w:rsid w:val="00327187"/>
    <w:rsid w:val="00327A51"/>
    <w:rsid w:val="00330234"/>
    <w:rsid w:val="00331838"/>
    <w:rsid w:val="00331C37"/>
    <w:rsid w:val="0033399F"/>
    <w:rsid w:val="003342FF"/>
    <w:rsid w:val="00334594"/>
    <w:rsid w:val="00335BAE"/>
    <w:rsid w:val="003379AE"/>
    <w:rsid w:val="00340491"/>
    <w:rsid w:val="00342099"/>
    <w:rsid w:val="00343547"/>
    <w:rsid w:val="0034544D"/>
    <w:rsid w:val="00345F2B"/>
    <w:rsid w:val="003462B3"/>
    <w:rsid w:val="00346BD3"/>
    <w:rsid w:val="00354B64"/>
    <w:rsid w:val="003567EE"/>
    <w:rsid w:val="003578A5"/>
    <w:rsid w:val="00360111"/>
    <w:rsid w:val="003612B7"/>
    <w:rsid w:val="00361567"/>
    <w:rsid w:val="00364546"/>
    <w:rsid w:val="00365098"/>
    <w:rsid w:val="003650CB"/>
    <w:rsid w:val="003652F1"/>
    <w:rsid w:val="00365B58"/>
    <w:rsid w:val="00367025"/>
    <w:rsid w:val="00367BE3"/>
    <w:rsid w:val="00370B0B"/>
    <w:rsid w:val="003730B5"/>
    <w:rsid w:val="00373472"/>
    <w:rsid w:val="003737CB"/>
    <w:rsid w:val="00374DEF"/>
    <w:rsid w:val="00375FCB"/>
    <w:rsid w:val="00376D7F"/>
    <w:rsid w:val="00377310"/>
    <w:rsid w:val="00377F8D"/>
    <w:rsid w:val="00380A68"/>
    <w:rsid w:val="003837F9"/>
    <w:rsid w:val="00384FE1"/>
    <w:rsid w:val="003877F9"/>
    <w:rsid w:val="00391F0D"/>
    <w:rsid w:val="003941EB"/>
    <w:rsid w:val="003954CF"/>
    <w:rsid w:val="003955E4"/>
    <w:rsid w:val="00396727"/>
    <w:rsid w:val="003A005E"/>
    <w:rsid w:val="003A0C88"/>
    <w:rsid w:val="003A3926"/>
    <w:rsid w:val="003A72E1"/>
    <w:rsid w:val="003A7C02"/>
    <w:rsid w:val="003B2FCF"/>
    <w:rsid w:val="003B3179"/>
    <w:rsid w:val="003B4D05"/>
    <w:rsid w:val="003B5672"/>
    <w:rsid w:val="003B5FDF"/>
    <w:rsid w:val="003B7E6C"/>
    <w:rsid w:val="003C319D"/>
    <w:rsid w:val="003C407C"/>
    <w:rsid w:val="003C6083"/>
    <w:rsid w:val="003C67EF"/>
    <w:rsid w:val="003C7E47"/>
    <w:rsid w:val="003D02FC"/>
    <w:rsid w:val="003D1F4B"/>
    <w:rsid w:val="003D28C0"/>
    <w:rsid w:val="003D3038"/>
    <w:rsid w:val="003D4834"/>
    <w:rsid w:val="003E08D5"/>
    <w:rsid w:val="003E1675"/>
    <w:rsid w:val="003E27CA"/>
    <w:rsid w:val="003E2EBA"/>
    <w:rsid w:val="003E3BF2"/>
    <w:rsid w:val="003E3FCC"/>
    <w:rsid w:val="003E55C5"/>
    <w:rsid w:val="003E5C93"/>
    <w:rsid w:val="003E5CD5"/>
    <w:rsid w:val="003F10D7"/>
    <w:rsid w:val="003F5B7D"/>
    <w:rsid w:val="003F676B"/>
    <w:rsid w:val="003F72E9"/>
    <w:rsid w:val="003F772C"/>
    <w:rsid w:val="003F7B47"/>
    <w:rsid w:val="003F7FCC"/>
    <w:rsid w:val="004007DC"/>
    <w:rsid w:val="00400D5D"/>
    <w:rsid w:val="0040146F"/>
    <w:rsid w:val="00402BB2"/>
    <w:rsid w:val="00403836"/>
    <w:rsid w:val="00403C31"/>
    <w:rsid w:val="00404EC7"/>
    <w:rsid w:val="00405619"/>
    <w:rsid w:val="00406230"/>
    <w:rsid w:val="004106B5"/>
    <w:rsid w:val="004127F3"/>
    <w:rsid w:val="00413DDD"/>
    <w:rsid w:val="00415630"/>
    <w:rsid w:val="00420288"/>
    <w:rsid w:val="004205FE"/>
    <w:rsid w:val="00420646"/>
    <w:rsid w:val="00420F3E"/>
    <w:rsid w:val="00421F62"/>
    <w:rsid w:val="00422840"/>
    <w:rsid w:val="00424944"/>
    <w:rsid w:val="004249E2"/>
    <w:rsid w:val="0042505B"/>
    <w:rsid w:val="0042603C"/>
    <w:rsid w:val="00426182"/>
    <w:rsid w:val="00426886"/>
    <w:rsid w:val="004275A5"/>
    <w:rsid w:val="00427E60"/>
    <w:rsid w:val="004318C1"/>
    <w:rsid w:val="00432098"/>
    <w:rsid w:val="0043222F"/>
    <w:rsid w:val="00432555"/>
    <w:rsid w:val="00436030"/>
    <w:rsid w:val="00436503"/>
    <w:rsid w:val="00437233"/>
    <w:rsid w:val="00437C63"/>
    <w:rsid w:val="004442DF"/>
    <w:rsid w:val="00444D3E"/>
    <w:rsid w:val="0044513E"/>
    <w:rsid w:val="004454FA"/>
    <w:rsid w:val="00452224"/>
    <w:rsid w:val="00453B50"/>
    <w:rsid w:val="00456AE7"/>
    <w:rsid w:val="00457B34"/>
    <w:rsid w:val="004603EB"/>
    <w:rsid w:val="00462ED8"/>
    <w:rsid w:val="00464258"/>
    <w:rsid w:val="00464B25"/>
    <w:rsid w:val="00464B82"/>
    <w:rsid w:val="004662AC"/>
    <w:rsid w:val="00466CB6"/>
    <w:rsid w:val="00474279"/>
    <w:rsid w:val="00474B4F"/>
    <w:rsid w:val="00475A9A"/>
    <w:rsid w:val="00475AC8"/>
    <w:rsid w:val="00475CD8"/>
    <w:rsid w:val="004776AC"/>
    <w:rsid w:val="00480C7C"/>
    <w:rsid w:val="00483C6C"/>
    <w:rsid w:val="00483D4C"/>
    <w:rsid w:val="00484AEC"/>
    <w:rsid w:val="00491C57"/>
    <w:rsid w:val="00492394"/>
    <w:rsid w:val="00493190"/>
    <w:rsid w:val="004951FE"/>
    <w:rsid w:val="0049721C"/>
    <w:rsid w:val="00497945"/>
    <w:rsid w:val="004A07A6"/>
    <w:rsid w:val="004A3E96"/>
    <w:rsid w:val="004A5330"/>
    <w:rsid w:val="004A6C38"/>
    <w:rsid w:val="004A7A7E"/>
    <w:rsid w:val="004B087F"/>
    <w:rsid w:val="004B0E66"/>
    <w:rsid w:val="004B0EEA"/>
    <w:rsid w:val="004B2529"/>
    <w:rsid w:val="004B2680"/>
    <w:rsid w:val="004B43B1"/>
    <w:rsid w:val="004C0BAD"/>
    <w:rsid w:val="004C320C"/>
    <w:rsid w:val="004C406F"/>
    <w:rsid w:val="004C567E"/>
    <w:rsid w:val="004C610D"/>
    <w:rsid w:val="004C7054"/>
    <w:rsid w:val="004C73B1"/>
    <w:rsid w:val="004D1FE6"/>
    <w:rsid w:val="004D24F7"/>
    <w:rsid w:val="004D44D7"/>
    <w:rsid w:val="004D4925"/>
    <w:rsid w:val="004D7647"/>
    <w:rsid w:val="004D7973"/>
    <w:rsid w:val="004D7BAE"/>
    <w:rsid w:val="004E2478"/>
    <w:rsid w:val="004E26A4"/>
    <w:rsid w:val="004E31DA"/>
    <w:rsid w:val="004E4538"/>
    <w:rsid w:val="004E5135"/>
    <w:rsid w:val="004E5E70"/>
    <w:rsid w:val="004F1F1E"/>
    <w:rsid w:val="004F2027"/>
    <w:rsid w:val="004F656C"/>
    <w:rsid w:val="004F7664"/>
    <w:rsid w:val="004F7783"/>
    <w:rsid w:val="005016D9"/>
    <w:rsid w:val="00502087"/>
    <w:rsid w:val="005053D3"/>
    <w:rsid w:val="005063F9"/>
    <w:rsid w:val="005066FD"/>
    <w:rsid w:val="00507651"/>
    <w:rsid w:val="005114A9"/>
    <w:rsid w:val="00513D6E"/>
    <w:rsid w:val="00514863"/>
    <w:rsid w:val="00514E73"/>
    <w:rsid w:val="00517499"/>
    <w:rsid w:val="005176D0"/>
    <w:rsid w:val="0052005D"/>
    <w:rsid w:val="00521BBC"/>
    <w:rsid w:val="00522AC1"/>
    <w:rsid w:val="00524108"/>
    <w:rsid w:val="0052441F"/>
    <w:rsid w:val="0052495C"/>
    <w:rsid w:val="00527C12"/>
    <w:rsid w:val="00530994"/>
    <w:rsid w:val="00530BF5"/>
    <w:rsid w:val="0053145A"/>
    <w:rsid w:val="005322C2"/>
    <w:rsid w:val="00532455"/>
    <w:rsid w:val="005339F2"/>
    <w:rsid w:val="00533DD2"/>
    <w:rsid w:val="005344CD"/>
    <w:rsid w:val="005374EA"/>
    <w:rsid w:val="00537A98"/>
    <w:rsid w:val="00542D30"/>
    <w:rsid w:val="00545424"/>
    <w:rsid w:val="00545B57"/>
    <w:rsid w:val="00546744"/>
    <w:rsid w:val="005477D2"/>
    <w:rsid w:val="0055081F"/>
    <w:rsid w:val="00552D40"/>
    <w:rsid w:val="00553BF0"/>
    <w:rsid w:val="00553BF6"/>
    <w:rsid w:val="00554686"/>
    <w:rsid w:val="00554D6C"/>
    <w:rsid w:val="00555E9A"/>
    <w:rsid w:val="0055657A"/>
    <w:rsid w:val="00556724"/>
    <w:rsid w:val="00557258"/>
    <w:rsid w:val="00557922"/>
    <w:rsid w:val="00560B40"/>
    <w:rsid w:val="00561F00"/>
    <w:rsid w:val="00562177"/>
    <w:rsid w:val="00564A1F"/>
    <w:rsid w:val="00564FFF"/>
    <w:rsid w:val="00565955"/>
    <w:rsid w:val="00570B27"/>
    <w:rsid w:val="00571143"/>
    <w:rsid w:val="00571BBC"/>
    <w:rsid w:val="005732BE"/>
    <w:rsid w:val="005741DE"/>
    <w:rsid w:val="005754D8"/>
    <w:rsid w:val="00575769"/>
    <w:rsid w:val="00576E13"/>
    <w:rsid w:val="005777E1"/>
    <w:rsid w:val="00577EED"/>
    <w:rsid w:val="00580C9B"/>
    <w:rsid w:val="00583F38"/>
    <w:rsid w:val="005850AA"/>
    <w:rsid w:val="0058600A"/>
    <w:rsid w:val="00587160"/>
    <w:rsid w:val="005871B3"/>
    <w:rsid w:val="00591725"/>
    <w:rsid w:val="00591A71"/>
    <w:rsid w:val="00593C58"/>
    <w:rsid w:val="0059431F"/>
    <w:rsid w:val="005945E9"/>
    <w:rsid w:val="0059563C"/>
    <w:rsid w:val="0059605E"/>
    <w:rsid w:val="00596673"/>
    <w:rsid w:val="00597456"/>
    <w:rsid w:val="005A20A6"/>
    <w:rsid w:val="005A2304"/>
    <w:rsid w:val="005A231A"/>
    <w:rsid w:val="005A2587"/>
    <w:rsid w:val="005A3835"/>
    <w:rsid w:val="005A4236"/>
    <w:rsid w:val="005B1189"/>
    <w:rsid w:val="005B11D3"/>
    <w:rsid w:val="005B31D2"/>
    <w:rsid w:val="005B49E8"/>
    <w:rsid w:val="005B5C05"/>
    <w:rsid w:val="005C0DA7"/>
    <w:rsid w:val="005C1122"/>
    <w:rsid w:val="005C31FD"/>
    <w:rsid w:val="005C542A"/>
    <w:rsid w:val="005C60CF"/>
    <w:rsid w:val="005C6C7D"/>
    <w:rsid w:val="005C7DB1"/>
    <w:rsid w:val="005D1E40"/>
    <w:rsid w:val="005D4FE3"/>
    <w:rsid w:val="005D54B5"/>
    <w:rsid w:val="005D68CE"/>
    <w:rsid w:val="005D6D7F"/>
    <w:rsid w:val="005E0B9C"/>
    <w:rsid w:val="005E3348"/>
    <w:rsid w:val="005E35D9"/>
    <w:rsid w:val="005E36BA"/>
    <w:rsid w:val="005E4235"/>
    <w:rsid w:val="005E4B60"/>
    <w:rsid w:val="005F0F78"/>
    <w:rsid w:val="005F1853"/>
    <w:rsid w:val="005F2189"/>
    <w:rsid w:val="005F4766"/>
    <w:rsid w:val="005F4790"/>
    <w:rsid w:val="005F4F62"/>
    <w:rsid w:val="005F60C7"/>
    <w:rsid w:val="005F6D89"/>
    <w:rsid w:val="005F79B8"/>
    <w:rsid w:val="0060008D"/>
    <w:rsid w:val="006002E9"/>
    <w:rsid w:val="006025A8"/>
    <w:rsid w:val="00604046"/>
    <w:rsid w:val="00605089"/>
    <w:rsid w:val="00606521"/>
    <w:rsid w:val="006067CA"/>
    <w:rsid w:val="0060786D"/>
    <w:rsid w:val="00610801"/>
    <w:rsid w:val="006126D4"/>
    <w:rsid w:val="00613723"/>
    <w:rsid w:val="00614E71"/>
    <w:rsid w:val="00615446"/>
    <w:rsid w:val="00615CEB"/>
    <w:rsid w:val="006173B5"/>
    <w:rsid w:val="006202DF"/>
    <w:rsid w:val="006211E7"/>
    <w:rsid w:val="00621E9A"/>
    <w:rsid w:val="00624A29"/>
    <w:rsid w:val="00626C5B"/>
    <w:rsid w:val="00631581"/>
    <w:rsid w:val="0063241E"/>
    <w:rsid w:val="00632B66"/>
    <w:rsid w:val="00633457"/>
    <w:rsid w:val="00634614"/>
    <w:rsid w:val="00634A86"/>
    <w:rsid w:val="006358E9"/>
    <w:rsid w:val="00635E83"/>
    <w:rsid w:val="00637AC2"/>
    <w:rsid w:val="00642740"/>
    <w:rsid w:val="00642A3E"/>
    <w:rsid w:val="00643C4C"/>
    <w:rsid w:val="00643D1F"/>
    <w:rsid w:val="006449F3"/>
    <w:rsid w:val="00646349"/>
    <w:rsid w:val="00646841"/>
    <w:rsid w:val="00646C6D"/>
    <w:rsid w:val="00651851"/>
    <w:rsid w:val="0065346B"/>
    <w:rsid w:val="00655766"/>
    <w:rsid w:val="00660C91"/>
    <w:rsid w:val="00661B55"/>
    <w:rsid w:val="006622E5"/>
    <w:rsid w:val="00663236"/>
    <w:rsid w:val="00664DA7"/>
    <w:rsid w:val="0066580B"/>
    <w:rsid w:val="00666B9F"/>
    <w:rsid w:val="00667423"/>
    <w:rsid w:val="006702FB"/>
    <w:rsid w:val="00670D8A"/>
    <w:rsid w:val="00672209"/>
    <w:rsid w:val="006740B2"/>
    <w:rsid w:val="00674811"/>
    <w:rsid w:val="00674F7B"/>
    <w:rsid w:val="00675DB3"/>
    <w:rsid w:val="00676804"/>
    <w:rsid w:val="00677172"/>
    <w:rsid w:val="00677AEC"/>
    <w:rsid w:val="00677B2D"/>
    <w:rsid w:val="00677E2E"/>
    <w:rsid w:val="00682524"/>
    <w:rsid w:val="00682D6E"/>
    <w:rsid w:val="006834A2"/>
    <w:rsid w:val="006842D5"/>
    <w:rsid w:val="00684A4D"/>
    <w:rsid w:val="006874CA"/>
    <w:rsid w:val="00687FDB"/>
    <w:rsid w:val="00693C1A"/>
    <w:rsid w:val="00694BA9"/>
    <w:rsid w:val="006962DD"/>
    <w:rsid w:val="00696457"/>
    <w:rsid w:val="006970DD"/>
    <w:rsid w:val="006973EE"/>
    <w:rsid w:val="006976B8"/>
    <w:rsid w:val="0069795A"/>
    <w:rsid w:val="00697D40"/>
    <w:rsid w:val="006A0D31"/>
    <w:rsid w:val="006A1284"/>
    <w:rsid w:val="006A4FDD"/>
    <w:rsid w:val="006A5763"/>
    <w:rsid w:val="006B22DF"/>
    <w:rsid w:val="006B37E3"/>
    <w:rsid w:val="006B586B"/>
    <w:rsid w:val="006C03ED"/>
    <w:rsid w:val="006C1660"/>
    <w:rsid w:val="006C31F6"/>
    <w:rsid w:val="006C40F3"/>
    <w:rsid w:val="006C4871"/>
    <w:rsid w:val="006C6182"/>
    <w:rsid w:val="006C76FB"/>
    <w:rsid w:val="006C77DA"/>
    <w:rsid w:val="006D0A9B"/>
    <w:rsid w:val="006D4699"/>
    <w:rsid w:val="006D524E"/>
    <w:rsid w:val="006D5ACE"/>
    <w:rsid w:val="006E0FBD"/>
    <w:rsid w:val="006E12E8"/>
    <w:rsid w:val="006E3017"/>
    <w:rsid w:val="006E38D3"/>
    <w:rsid w:val="006E3D92"/>
    <w:rsid w:val="006E4ACD"/>
    <w:rsid w:val="006E5C32"/>
    <w:rsid w:val="006E78C9"/>
    <w:rsid w:val="006F0011"/>
    <w:rsid w:val="006F0C61"/>
    <w:rsid w:val="006F14AA"/>
    <w:rsid w:val="006F1995"/>
    <w:rsid w:val="006F33FA"/>
    <w:rsid w:val="006F43E1"/>
    <w:rsid w:val="006F4AB7"/>
    <w:rsid w:val="006F5081"/>
    <w:rsid w:val="006F7EC6"/>
    <w:rsid w:val="00702EB8"/>
    <w:rsid w:val="00703938"/>
    <w:rsid w:val="00707A04"/>
    <w:rsid w:val="00710BF8"/>
    <w:rsid w:val="00711CE4"/>
    <w:rsid w:val="00717954"/>
    <w:rsid w:val="007213A6"/>
    <w:rsid w:val="00721416"/>
    <w:rsid w:val="007215DD"/>
    <w:rsid w:val="00721F96"/>
    <w:rsid w:val="00723249"/>
    <w:rsid w:val="00723FE5"/>
    <w:rsid w:val="00726F5C"/>
    <w:rsid w:val="00727605"/>
    <w:rsid w:val="00731BA8"/>
    <w:rsid w:val="00732DA6"/>
    <w:rsid w:val="00732E20"/>
    <w:rsid w:val="00732F7C"/>
    <w:rsid w:val="00733388"/>
    <w:rsid w:val="00735488"/>
    <w:rsid w:val="00735517"/>
    <w:rsid w:val="00735600"/>
    <w:rsid w:val="0073661B"/>
    <w:rsid w:val="00740839"/>
    <w:rsid w:val="007439A8"/>
    <w:rsid w:val="00743A9B"/>
    <w:rsid w:val="00743C33"/>
    <w:rsid w:val="00743EDD"/>
    <w:rsid w:val="00744042"/>
    <w:rsid w:val="00744433"/>
    <w:rsid w:val="00745365"/>
    <w:rsid w:val="00752A08"/>
    <w:rsid w:val="007540F3"/>
    <w:rsid w:val="0075590E"/>
    <w:rsid w:val="00755A16"/>
    <w:rsid w:val="0075622E"/>
    <w:rsid w:val="00757E15"/>
    <w:rsid w:val="00757FB6"/>
    <w:rsid w:val="00761AF5"/>
    <w:rsid w:val="00762190"/>
    <w:rsid w:val="0076350B"/>
    <w:rsid w:val="00763CF1"/>
    <w:rsid w:val="007647D6"/>
    <w:rsid w:val="00764B25"/>
    <w:rsid w:val="00764E33"/>
    <w:rsid w:val="007659AF"/>
    <w:rsid w:val="00765B91"/>
    <w:rsid w:val="00765C19"/>
    <w:rsid w:val="00765DB7"/>
    <w:rsid w:val="0077267F"/>
    <w:rsid w:val="00773504"/>
    <w:rsid w:val="0077462D"/>
    <w:rsid w:val="00774B18"/>
    <w:rsid w:val="00775351"/>
    <w:rsid w:val="007768AA"/>
    <w:rsid w:val="007774C8"/>
    <w:rsid w:val="00777BE9"/>
    <w:rsid w:val="00793FF0"/>
    <w:rsid w:val="00795035"/>
    <w:rsid w:val="0079712F"/>
    <w:rsid w:val="00797A65"/>
    <w:rsid w:val="00797B58"/>
    <w:rsid w:val="007A0CF7"/>
    <w:rsid w:val="007A1CF3"/>
    <w:rsid w:val="007A2A2B"/>
    <w:rsid w:val="007A3A64"/>
    <w:rsid w:val="007A3B83"/>
    <w:rsid w:val="007A7BC2"/>
    <w:rsid w:val="007B005A"/>
    <w:rsid w:val="007B085F"/>
    <w:rsid w:val="007B166F"/>
    <w:rsid w:val="007B3E95"/>
    <w:rsid w:val="007B5AB1"/>
    <w:rsid w:val="007B6C02"/>
    <w:rsid w:val="007B6E1E"/>
    <w:rsid w:val="007C6587"/>
    <w:rsid w:val="007D12DC"/>
    <w:rsid w:val="007D1EA4"/>
    <w:rsid w:val="007D2251"/>
    <w:rsid w:val="007D2CA2"/>
    <w:rsid w:val="007D3EE7"/>
    <w:rsid w:val="007D6527"/>
    <w:rsid w:val="007D7C22"/>
    <w:rsid w:val="007E216A"/>
    <w:rsid w:val="007E3F6C"/>
    <w:rsid w:val="007E443B"/>
    <w:rsid w:val="007E5205"/>
    <w:rsid w:val="007E5229"/>
    <w:rsid w:val="007E5F82"/>
    <w:rsid w:val="007E6616"/>
    <w:rsid w:val="007E6630"/>
    <w:rsid w:val="007E6C0C"/>
    <w:rsid w:val="007F0C13"/>
    <w:rsid w:val="007F0E4C"/>
    <w:rsid w:val="007F1D08"/>
    <w:rsid w:val="007F4AF1"/>
    <w:rsid w:val="007F7237"/>
    <w:rsid w:val="0080057E"/>
    <w:rsid w:val="00800AE0"/>
    <w:rsid w:val="00800C45"/>
    <w:rsid w:val="00801F1D"/>
    <w:rsid w:val="008025E4"/>
    <w:rsid w:val="0080464F"/>
    <w:rsid w:val="00805217"/>
    <w:rsid w:val="00807862"/>
    <w:rsid w:val="00810C36"/>
    <w:rsid w:val="00812268"/>
    <w:rsid w:val="00812C6D"/>
    <w:rsid w:val="0081445E"/>
    <w:rsid w:val="00814507"/>
    <w:rsid w:val="00814818"/>
    <w:rsid w:val="008160E3"/>
    <w:rsid w:val="0082295E"/>
    <w:rsid w:val="00824A79"/>
    <w:rsid w:val="008256F1"/>
    <w:rsid w:val="00825BAB"/>
    <w:rsid w:val="00825DFC"/>
    <w:rsid w:val="00826342"/>
    <w:rsid w:val="00826C59"/>
    <w:rsid w:val="00826EAD"/>
    <w:rsid w:val="008274FA"/>
    <w:rsid w:val="008324A7"/>
    <w:rsid w:val="0084158A"/>
    <w:rsid w:val="0084222A"/>
    <w:rsid w:val="00842DAB"/>
    <w:rsid w:val="0084364D"/>
    <w:rsid w:val="00843ABC"/>
    <w:rsid w:val="00846375"/>
    <w:rsid w:val="008471A9"/>
    <w:rsid w:val="00851536"/>
    <w:rsid w:val="00854E2F"/>
    <w:rsid w:val="00856056"/>
    <w:rsid w:val="0085691C"/>
    <w:rsid w:val="00857485"/>
    <w:rsid w:val="00857F82"/>
    <w:rsid w:val="00860274"/>
    <w:rsid w:val="00861E47"/>
    <w:rsid w:val="0086282E"/>
    <w:rsid w:val="00862B59"/>
    <w:rsid w:val="0086594A"/>
    <w:rsid w:val="00866ACB"/>
    <w:rsid w:val="0086703F"/>
    <w:rsid w:val="00870CF7"/>
    <w:rsid w:val="00870E3D"/>
    <w:rsid w:val="008729D4"/>
    <w:rsid w:val="0087330F"/>
    <w:rsid w:val="008752B9"/>
    <w:rsid w:val="00877B69"/>
    <w:rsid w:val="00882773"/>
    <w:rsid w:val="00883DD2"/>
    <w:rsid w:val="008850A9"/>
    <w:rsid w:val="00885384"/>
    <w:rsid w:val="008857C0"/>
    <w:rsid w:val="00887104"/>
    <w:rsid w:val="00887A89"/>
    <w:rsid w:val="008918DD"/>
    <w:rsid w:val="0089317C"/>
    <w:rsid w:val="00893712"/>
    <w:rsid w:val="008940AB"/>
    <w:rsid w:val="008953B2"/>
    <w:rsid w:val="00897C9A"/>
    <w:rsid w:val="008A19D4"/>
    <w:rsid w:val="008A1A49"/>
    <w:rsid w:val="008A1B76"/>
    <w:rsid w:val="008A2D85"/>
    <w:rsid w:val="008A3B2E"/>
    <w:rsid w:val="008A6077"/>
    <w:rsid w:val="008A6D9A"/>
    <w:rsid w:val="008A74D7"/>
    <w:rsid w:val="008A7FEB"/>
    <w:rsid w:val="008B242C"/>
    <w:rsid w:val="008B2D7E"/>
    <w:rsid w:val="008B5923"/>
    <w:rsid w:val="008B65F1"/>
    <w:rsid w:val="008B7800"/>
    <w:rsid w:val="008B7984"/>
    <w:rsid w:val="008C17F3"/>
    <w:rsid w:val="008C1DC3"/>
    <w:rsid w:val="008C727F"/>
    <w:rsid w:val="008C7E75"/>
    <w:rsid w:val="008D06E1"/>
    <w:rsid w:val="008D5884"/>
    <w:rsid w:val="008D5CB1"/>
    <w:rsid w:val="008D5FE6"/>
    <w:rsid w:val="008E177F"/>
    <w:rsid w:val="008E29B9"/>
    <w:rsid w:val="008E2CC0"/>
    <w:rsid w:val="008E3074"/>
    <w:rsid w:val="008E5286"/>
    <w:rsid w:val="008F1465"/>
    <w:rsid w:val="008F16C5"/>
    <w:rsid w:val="008F27D8"/>
    <w:rsid w:val="008F3210"/>
    <w:rsid w:val="008F4390"/>
    <w:rsid w:val="008F5699"/>
    <w:rsid w:val="009022E5"/>
    <w:rsid w:val="009032A5"/>
    <w:rsid w:val="00905E69"/>
    <w:rsid w:val="00907E6B"/>
    <w:rsid w:val="00910A7C"/>
    <w:rsid w:val="00915E2B"/>
    <w:rsid w:val="00917D5B"/>
    <w:rsid w:val="009203F8"/>
    <w:rsid w:val="00922464"/>
    <w:rsid w:val="00922AFC"/>
    <w:rsid w:val="009232E2"/>
    <w:rsid w:val="00923AF7"/>
    <w:rsid w:val="0093099F"/>
    <w:rsid w:val="009358B6"/>
    <w:rsid w:val="0093705F"/>
    <w:rsid w:val="009402DE"/>
    <w:rsid w:val="0094131B"/>
    <w:rsid w:val="00944B5C"/>
    <w:rsid w:val="009468F1"/>
    <w:rsid w:val="00947D40"/>
    <w:rsid w:val="00950A38"/>
    <w:rsid w:val="0095184B"/>
    <w:rsid w:val="00952243"/>
    <w:rsid w:val="00953935"/>
    <w:rsid w:val="00960C7A"/>
    <w:rsid w:val="00965E64"/>
    <w:rsid w:val="0096751A"/>
    <w:rsid w:val="009703E6"/>
    <w:rsid w:val="00972C92"/>
    <w:rsid w:val="00972E00"/>
    <w:rsid w:val="00973CF8"/>
    <w:rsid w:val="00974DC1"/>
    <w:rsid w:val="0097620B"/>
    <w:rsid w:val="00976594"/>
    <w:rsid w:val="00976DA4"/>
    <w:rsid w:val="00977A11"/>
    <w:rsid w:val="00977A7A"/>
    <w:rsid w:val="00977DAE"/>
    <w:rsid w:val="00980134"/>
    <w:rsid w:val="00980A61"/>
    <w:rsid w:val="00981215"/>
    <w:rsid w:val="00981496"/>
    <w:rsid w:val="009855A7"/>
    <w:rsid w:val="00987A24"/>
    <w:rsid w:val="00987F28"/>
    <w:rsid w:val="00990342"/>
    <w:rsid w:val="00991ACF"/>
    <w:rsid w:val="00991F49"/>
    <w:rsid w:val="00993F1F"/>
    <w:rsid w:val="00994005"/>
    <w:rsid w:val="009961AB"/>
    <w:rsid w:val="00997908"/>
    <w:rsid w:val="009A098A"/>
    <w:rsid w:val="009A16B5"/>
    <w:rsid w:val="009A5A04"/>
    <w:rsid w:val="009B2352"/>
    <w:rsid w:val="009B2451"/>
    <w:rsid w:val="009B5407"/>
    <w:rsid w:val="009B55B3"/>
    <w:rsid w:val="009B6ED7"/>
    <w:rsid w:val="009C0701"/>
    <w:rsid w:val="009C2E3F"/>
    <w:rsid w:val="009C31E9"/>
    <w:rsid w:val="009C392C"/>
    <w:rsid w:val="009C4E97"/>
    <w:rsid w:val="009C7471"/>
    <w:rsid w:val="009C7BBB"/>
    <w:rsid w:val="009D5503"/>
    <w:rsid w:val="009D7433"/>
    <w:rsid w:val="009E2813"/>
    <w:rsid w:val="009E3D8D"/>
    <w:rsid w:val="009E4FE1"/>
    <w:rsid w:val="009E5072"/>
    <w:rsid w:val="009E6F84"/>
    <w:rsid w:val="009F10A7"/>
    <w:rsid w:val="009F1176"/>
    <w:rsid w:val="009F1369"/>
    <w:rsid w:val="009F180E"/>
    <w:rsid w:val="009F2B23"/>
    <w:rsid w:val="009F2BF4"/>
    <w:rsid w:val="009F39D8"/>
    <w:rsid w:val="009F3BEB"/>
    <w:rsid w:val="009F40E6"/>
    <w:rsid w:val="009F5604"/>
    <w:rsid w:val="009F5E78"/>
    <w:rsid w:val="009F71C8"/>
    <w:rsid w:val="009F7CEB"/>
    <w:rsid w:val="00A01008"/>
    <w:rsid w:val="00A01969"/>
    <w:rsid w:val="00A0303A"/>
    <w:rsid w:val="00A03E74"/>
    <w:rsid w:val="00A04CAF"/>
    <w:rsid w:val="00A0549E"/>
    <w:rsid w:val="00A05C64"/>
    <w:rsid w:val="00A05DF7"/>
    <w:rsid w:val="00A072A6"/>
    <w:rsid w:val="00A0747B"/>
    <w:rsid w:val="00A12545"/>
    <w:rsid w:val="00A12F2A"/>
    <w:rsid w:val="00A146DD"/>
    <w:rsid w:val="00A14C8C"/>
    <w:rsid w:val="00A22AC0"/>
    <w:rsid w:val="00A22D32"/>
    <w:rsid w:val="00A23A48"/>
    <w:rsid w:val="00A2581C"/>
    <w:rsid w:val="00A27EF0"/>
    <w:rsid w:val="00A32238"/>
    <w:rsid w:val="00A323F8"/>
    <w:rsid w:val="00A32E8C"/>
    <w:rsid w:val="00A337E2"/>
    <w:rsid w:val="00A34AAE"/>
    <w:rsid w:val="00A35C83"/>
    <w:rsid w:val="00A366A2"/>
    <w:rsid w:val="00A4080C"/>
    <w:rsid w:val="00A40B36"/>
    <w:rsid w:val="00A40CE1"/>
    <w:rsid w:val="00A41021"/>
    <w:rsid w:val="00A432A1"/>
    <w:rsid w:val="00A46C2D"/>
    <w:rsid w:val="00A47408"/>
    <w:rsid w:val="00A51369"/>
    <w:rsid w:val="00A51EFC"/>
    <w:rsid w:val="00A5232F"/>
    <w:rsid w:val="00A54764"/>
    <w:rsid w:val="00A5618B"/>
    <w:rsid w:val="00A57A28"/>
    <w:rsid w:val="00A60245"/>
    <w:rsid w:val="00A615CB"/>
    <w:rsid w:val="00A61C9F"/>
    <w:rsid w:val="00A624FD"/>
    <w:rsid w:val="00A62E5F"/>
    <w:rsid w:val="00A64097"/>
    <w:rsid w:val="00A64B13"/>
    <w:rsid w:val="00A664D5"/>
    <w:rsid w:val="00A66E8C"/>
    <w:rsid w:val="00A7016B"/>
    <w:rsid w:val="00A71995"/>
    <w:rsid w:val="00A7204B"/>
    <w:rsid w:val="00A7478E"/>
    <w:rsid w:val="00A75642"/>
    <w:rsid w:val="00A773A9"/>
    <w:rsid w:val="00A77673"/>
    <w:rsid w:val="00A82566"/>
    <w:rsid w:val="00A82A65"/>
    <w:rsid w:val="00A82F3D"/>
    <w:rsid w:val="00A84E72"/>
    <w:rsid w:val="00A860FE"/>
    <w:rsid w:val="00A86288"/>
    <w:rsid w:val="00A8757B"/>
    <w:rsid w:val="00A93AF8"/>
    <w:rsid w:val="00A94884"/>
    <w:rsid w:val="00AA1015"/>
    <w:rsid w:val="00AA16E1"/>
    <w:rsid w:val="00AA1D7C"/>
    <w:rsid w:val="00AA3C7A"/>
    <w:rsid w:val="00AA7835"/>
    <w:rsid w:val="00AB0061"/>
    <w:rsid w:val="00AB23A9"/>
    <w:rsid w:val="00AB31F4"/>
    <w:rsid w:val="00AB3E91"/>
    <w:rsid w:val="00AB52BB"/>
    <w:rsid w:val="00AB5A3B"/>
    <w:rsid w:val="00AB740D"/>
    <w:rsid w:val="00AC179D"/>
    <w:rsid w:val="00AC24DF"/>
    <w:rsid w:val="00AD3684"/>
    <w:rsid w:val="00AD45FE"/>
    <w:rsid w:val="00AD5095"/>
    <w:rsid w:val="00AD604B"/>
    <w:rsid w:val="00AD7A0D"/>
    <w:rsid w:val="00AE0DDE"/>
    <w:rsid w:val="00AE5618"/>
    <w:rsid w:val="00AE5883"/>
    <w:rsid w:val="00AE6B2D"/>
    <w:rsid w:val="00AE6BAB"/>
    <w:rsid w:val="00AF1CF8"/>
    <w:rsid w:val="00AF290C"/>
    <w:rsid w:val="00AF3B6B"/>
    <w:rsid w:val="00AF3C40"/>
    <w:rsid w:val="00AF3CF5"/>
    <w:rsid w:val="00AF4DF6"/>
    <w:rsid w:val="00AF6EF1"/>
    <w:rsid w:val="00B002BE"/>
    <w:rsid w:val="00B0031E"/>
    <w:rsid w:val="00B02576"/>
    <w:rsid w:val="00B03B71"/>
    <w:rsid w:val="00B03CF9"/>
    <w:rsid w:val="00B04743"/>
    <w:rsid w:val="00B04C3A"/>
    <w:rsid w:val="00B0529C"/>
    <w:rsid w:val="00B05310"/>
    <w:rsid w:val="00B05B02"/>
    <w:rsid w:val="00B06AB1"/>
    <w:rsid w:val="00B07F7B"/>
    <w:rsid w:val="00B11759"/>
    <w:rsid w:val="00B11DB6"/>
    <w:rsid w:val="00B13F59"/>
    <w:rsid w:val="00B161AE"/>
    <w:rsid w:val="00B17647"/>
    <w:rsid w:val="00B20723"/>
    <w:rsid w:val="00B230EE"/>
    <w:rsid w:val="00B25940"/>
    <w:rsid w:val="00B25AFD"/>
    <w:rsid w:val="00B25BE0"/>
    <w:rsid w:val="00B2680D"/>
    <w:rsid w:val="00B30BC0"/>
    <w:rsid w:val="00B32579"/>
    <w:rsid w:val="00B32FCF"/>
    <w:rsid w:val="00B33AB2"/>
    <w:rsid w:val="00B33D77"/>
    <w:rsid w:val="00B352DD"/>
    <w:rsid w:val="00B4179A"/>
    <w:rsid w:val="00B42262"/>
    <w:rsid w:val="00B4243E"/>
    <w:rsid w:val="00B4311A"/>
    <w:rsid w:val="00B43130"/>
    <w:rsid w:val="00B44753"/>
    <w:rsid w:val="00B45444"/>
    <w:rsid w:val="00B46DE4"/>
    <w:rsid w:val="00B5173E"/>
    <w:rsid w:val="00B56143"/>
    <w:rsid w:val="00B57339"/>
    <w:rsid w:val="00B57B7E"/>
    <w:rsid w:val="00B57D47"/>
    <w:rsid w:val="00B63A7B"/>
    <w:rsid w:val="00B64A9A"/>
    <w:rsid w:val="00B64B93"/>
    <w:rsid w:val="00B71D99"/>
    <w:rsid w:val="00B733C4"/>
    <w:rsid w:val="00B735EB"/>
    <w:rsid w:val="00B738E7"/>
    <w:rsid w:val="00B73A61"/>
    <w:rsid w:val="00B73C50"/>
    <w:rsid w:val="00B80463"/>
    <w:rsid w:val="00B806BF"/>
    <w:rsid w:val="00B80717"/>
    <w:rsid w:val="00B83012"/>
    <w:rsid w:val="00B83CA2"/>
    <w:rsid w:val="00B87DDF"/>
    <w:rsid w:val="00B90315"/>
    <w:rsid w:val="00B90BA5"/>
    <w:rsid w:val="00B90D16"/>
    <w:rsid w:val="00B90DA0"/>
    <w:rsid w:val="00B91D94"/>
    <w:rsid w:val="00B9720A"/>
    <w:rsid w:val="00B9770F"/>
    <w:rsid w:val="00BA59DA"/>
    <w:rsid w:val="00BA6BB1"/>
    <w:rsid w:val="00BB2E98"/>
    <w:rsid w:val="00BB319B"/>
    <w:rsid w:val="00BB3F6C"/>
    <w:rsid w:val="00BB46F0"/>
    <w:rsid w:val="00BB5E93"/>
    <w:rsid w:val="00BC02C2"/>
    <w:rsid w:val="00BC250A"/>
    <w:rsid w:val="00BC2960"/>
    <w:rsid w:val="00BC29CC"/>
    <w:rsid w:val="00BC3617"/>
    <w:rsid w:val="00BC4300"/>
    <w:rsid w:val="00BC4417"/>
    <w:rsid w:val="00BC49C3"/>
    <w:rsid w:val="00BC546D"/>
    <w:rsid w:val="00BC6AA0"/>
    <w:rsid w:val="00BD1110"/>
    <w:rsid w:val="00BD27B9"/>
    <w:rsid w:val="00BD2F83"/>
    <w:rsid w:val="00BD5435"/>
    <w:rsid w:val="00BD554C"/>
    <w:rsid w:val="00BD5C3A"/>
    <w:rsid w:val="00BD67C0"/>
    <w:rsid w:val="00BE145B"/>
    <w:rsid w:val="00BE1688"/>
    <w:rsid w:val="00BE2101"/>
    <w:rsid w:val="00BE2839"/>
    <w:rsid w:val="00BE2AD0"/>
    <w:rsid w:val="00BE4186"/>
    <w:rsid w:val="00BE4608"/>
    <w:rsid w:val="00BE4640"/>
    <w:rsid w:val="00BE4E47"/>
    <w:rsid w:val="00BE52F3"/>
    <w:rsid w:val="00BE54FB"/>
    <w:rsid w:val="00BE584A"/>
    <w:rsid w:val="00BE613C"/>
    <w:rsid w:val="00BE7D2F"/>
    <w:rsid w:val="00BF1A9C"/>
    <w:rsid w:val="00BF20EB"/>
    <w:rsid w:val="00BF30EB"/>
    <w:rsid w:val="00BF5935"/>
    <w:rsid w:val="00C0360B"/>
    <w:rsid w:val="00C03895"/>
    <w:rsid w:val="00C03AE1"/>
    <w:rsid w:val="00C03C93"/>
    <w:rsid w:val="00C04056"/>
    <w:rsid w:val="00C05113"/>
    <w:rsid w:val="00C062E9"/>
    <w:rsid w:val="00C06DB0"/>
    <w:rsid w:val="00C101E1"/>
    <w:rsid w:val="00C10AC7"/>
    <w:rsid w:val="00C11F52"/>
    <w:rsid w:val="00C125FD"/>
    <w:rsid w:val="00C146E3"/>
    <w:rsid w:val="00C150DE"/>
    <w:rsid w:val="00C17F35"/>
    <w:rsid w:val="00C22BD2"/>
    <w:rsid w:val="00C23798"/>
    <w:rsid w:val="00C23C04"/>
    <w:rsid w:val="00C2544C"/>
    <w:rsid w:val="00C25871"/>
    <w:rsid w:val="00C270DE"/>
    <w:rsid w:val="00C27C33"/>
    <w:rsid w:val="00C314E3"/>
    <w:rsid w:val="00C32DF7"/>
    <w:rsid w:val="00C33A32"/>
    <w:rsid w:val="00C35182"/>
    <w:rsid w:val="00C36051"/>
    <w:rsid w:val="00C37A7A"/>
    <w:rsid w:val="00C40380"/>
    <w:rsid w:val="00C410EA"/>
    <w:rsid w:val="00C4110A"/>
    <w:rsid w:val="00C415BD"/>
    <w:rsid w:val="00C435D2"/>
    <w:rsid w:val="00C443B3"/>
    <w:rsid w:val="00C44A4C"/>
    <w:rsid w:val="00C4589E"/>
    <w:rsid w:val="00C4789E"/>
    <w:rsid w:val="00C478F7"/>
    <w:rsid w:val="00C53F99"/>
    <w:rsid w:val="00C564A6"/>
    <w:rsid w:val="00C56FE6"/>
    <w:rsid w:val="00C62F3F"/>
    <w:rsid w:val="00C636BB"/>
    <w:rsid w:val="00C6475B"/>
    <w:rsid w:val="00C66715"/>
    <w:rsid w:val="00C6777A"/>
    <w:rsid w:val="00C67CDA"/>
    <w:rsid w:val="00C70739"/>
    <w:rsid w:val="00C70D98"/>
    <w:rsid w:val="00C70FCC"/>
    <w:rsid w:val="00C74314"/>
    <w:rsid w:val="00C746EA"/>
    <w:rsid w:val="00C75234"/>
    <w:rsid w:val="00C7706B"/>
    <w:rsid w:val="00C8112B"/>
    <w:rsid w:val="00C81969"/>
    <w:rsid w:val="00C82E54"/>
    <w:rsid w:val="00C82E5A"/>
    <w:rsid w:val="00C83A1F"/>
    <w:rsid w:val="00C84175"/>
    <w:rsid w:val="00C84AE4"/>
    <w:rsid w:val="00C85E91"/>
    <w:rsid w:val="00C86BED"/>
    <w:rsid w:val="00C86EAA"/>
    <w:rsid w:val="00C87E37"/>
    <w:rsid w:val="00C918F4"/>
    <w:rsid w:val="00C94ABC"/>
    <w:rsid w:val="00C95CA2"/>
    <w:rsid w:val="00C96576"/>
    <w:rsid w:val="00C96F69"/>
    <w:rsid w:val="00C97DBC"/>
    <w:rsid w:val="00CA00D7"/>
    <w:rsid w:val="00CA0AAB"/>
    <w:rsid w:val="00CA1E64"/>
    <w:rsid w:val="00CA3C0E"/>
    <w:rsid w:val="00CA44EF"/>
    <w:rsid w:val="00CA5194"/>
    <w:rsid w:val="00CA78EE"/>
    <w:rsid w:val="00CB0259"/>
    <w:rsid w:val="00CB0D79"/>
    <w:rsid w:val="00CB1C79"/>
    <w:rsid w:val="00CB2F12"/>
    <w:rsid w:val="00CB5367"/>
    <w:rsid w:val="00CB7940"/>
    <w:rsid w:val="00CC1593"/>
    <w:rsid w:val="00CC1BDB"/>
    <w:rsid w:val="00CC3985"/>
    <w:rsid w:val="00CC55FE"/>
    <w:rsid w:val="00CD19A3"/>
    <w:rsid w:val="00CE184E"/>
    <w:rsid w:val="00CE2D57"/>
    <w:rsid w:val="00CE2F82"/>
    <w:rsid w:val="00CE313C"/>
    <w:rsid w:val="00CE3449"/>
    <w:rsid w:val="00CE3478"/>
    <w:rsid w:val="00CE4929"/>
    <w:rsid w:val="00CE4C69"/>
    <w:rsid w:val="00CE5DAA"/>
    <w:rsid w:val="00CE6E7E"/>
    <w:rsid w:val="00CF090A"/>
    <w:rsid w:val="00CF414F"/>
    <w:rsid w:val="00CF4435"/>
    <w:rsid w:val="00CF4C6D"/>
    <w:rsid w:val="00CF508A"/>
    <w:rsid w:val="00D023C2"/>
    <w:rsid w:val="00D027D6"/>
    <w:rsid w:val="00D031C3"/>
    <w:rsid w:val="00D03217"/>
    <w:rsid w:val="00D04B25"/>
    <w:rsid w:val="00D04BBA"/>
    <w:rsid w:val="00D04CCD"/>
    <w:rsid w:val="00D10EAE"/>
    <w:rsid w:val="00D141E0"/>
    <w:rsid w:val="00D142D3"/>
    <w:rsid w:val="00D15056"/>
    <w:rsid w:val="00D169C8"/>
    <w:rsid w:val="00D22332"/>
    <w:rsid w:val="00D22C12"/>
    <w:rsid w:val="00D2471A"/>
    <w:rsid w:val="00D24F1E"/>
    <w:rsid w:val="00D26962"/>
    <w:rsid w:val="00D27ACC"/>
    <w:rsid w:val="00D30927"/>
    <w:rsid w:val="00D31649"/>
    <w:rsid w:val="00D31C43"/>
    <w:rsid w:val="00D32E6E"/>
    <w:rsid w:val="00D331FC"/>
    <w:rsid w:val="00D34BA2"/>
    <w:rsid w:val="00D3505A"/>
    <w:rsid w:val="00D36498"/>
    <w:rsid w:val="00D36F13"/>
    <w:rsid w:val="00D37735"/>
    <w:rsid w:val="00D4194C"/>
    <w:rsid w:val="00D4319E"/>
    <w:rsid w:val="00D431C7"/>
    <w:rsid w:val="00D4468D"/>
    <w:rsid w:val="00D44BF3"/>
    <w:rsid w:val="00D47D99"/>
    <w:rsid w:val="00D50A36"/>
    <w:rsid w:val="00D53A6E"/>
    <w:rsid w:val="00D54EF2"/>
    <w:rsid w:val="00D55BB8"/>
    <w:rsid w:val="00D60815"/>
    <w:rsid w:val="00D63692"/>
    <w:rsid w:val="00D647D8"/>
    <w:rsid w:val="00D6560E"/>
    <w:rsid w:val="00D66019"/>
    <w:rsid w:val="00D6613D"/>
    <w:rsid w:val="00D67E17"/>
    <w:rsid w:val="00D706F3"/>
    <w:rsid w:val="00D726CD"/>
    <w:rsid w:val="00D72B38"/>
    <w:rsid w:val="00D73B10"/>
    <w:rsid w:val="00D74C83"/>
    <w:rsid w:val="00D7637A"/>
    <w:rsid w:val="00D76D02"/>
    <w:rsid w:val="00D76FA0"/>
    <w:rsid w:val="00D84E2D"/>
    <w:rsid w:val="00D85FF4"/>
    <w:rsid w:val="00D861B0"/>
    <w:rsid w:val="00D87F2B"/>
    <w:rsid w:val="00D90AAA"/>
    <w:rsid w:val="00D9134C"/>
    <w:rsid w:val="00D92198"/>
    <w:rsid w:val="00D9328F"/>
    <w:rsid w:val="00D93D89"/>
    <w:rsid w:val="00D95394"/>
    <w:rsid w:val="00DA0906"/>
    <w:rsid w:val="00DA0D19"/>
    <w:rsid w:val="00DA11E8"/>
    <w:rsid w:val="00DA3C8B"/>
    <w:rsid w:val="00DA3EAB"/>
    <w:rsid w:val="00DA4603"/>
    <w:rsid w:val="00DA6ECB"/>
    <w:rsid w:val="00DB017D"/>
    <w:rsid w:val="00DB0180"/>
    <w:rsid w:val="00DB30A7"/>
    <w:rsid w:val="00DB3A4B"/>
    <w:rsid w:val="00DB4A08"/>
    <w:rsid w:val="00DB4D78"/>
    <w:rsid w:val="00DB7398"/>
    <w:rsid w:val="00DB7666"/>
    <w:rsid w:val="00DC0203"/>
    <w:rsid w:val="00DC1985"/>
    <w:rsid w:val="00DC45BD"/>
    <w:rsid w:val="00DC5BA9"/>
    <w:rsid w:val="00DC675F"/>
    <w:rsid w:val="00DC79EE"/>
    <w:rsid w:val="00DD0F30"/>
    <w:rsid w:val="00DD1BBA"/>
    <w:rsid w:val="00DD1BD5"/>
    <w:rsid w:val="00DD32CE"/>
    <w:rsid w:val="00DD394F"/>
    <w:rsid w:val="00DD5681"/>
    <w:rsid w:val="00DD5EAD"/>
    <w:rsid w:val="00DD6867"/>
    <w:rsid w:val="00DE2D48"/>
    <w:rsid w:val="00DE328B"/>
    <w:rsid w:val="00DE3CC6"/>
    <w:rsid w:val="00DE3F7B"/>
    <w:rsid w:val="00DE6B92"/>
    <w:rsid w:val="00DE76DD"/>
    <w:rsid w:val="00DE7A55"/>
    <w:rsid w:val="00DF1F85"/>
    <w:rsid w:val="00DF2084"/>
    <w:rsid w:val="00DF44AE"/>
    <w:rsid w:val="00DF7989"/>
    <w:rsid w:val="00DF7FEC"/>
    <w:rsid w:val="00E00F0D"/>
    <w:rsid w:val="00E024BE"/>
    <w:rsid w:val="00E02727"/>
    <w:rsid w:val="00E02AB2"/>
    <w:rsid w:val="00E03DD4"/>
    <w:rsid w:val="00E05717"/>
    <w:rsid w:val="00E05922"/>
    <w:rsid w:val="00E06D3A"/>
    <w:rsid w:val="00E07210"/>
    <w:rsid w:val="00E11F1D"/>
    <w:rsid w:val="00E15961"/>
    <w:rsid w:val="00E159DB"/>
    <w:rsid w:val="00E1677D"/>
    <w:rsid w:val="00E17082"/>
    <w:rsid w:val="00E21E17"/>
    <w:rsid w:val="00E2203D"/>
    <w:rsid w:val="00E2440B"/>
    <w:rsid w:val="00E24D7F"/>
    <w:rsid w:val="00E24F93"/>
    <w:rsid w:val="00E261A2"/>
    <w:rsid w:val="00E30AF4"/>
    <w:rsid w:val="00E32821"/>
    <w:rsid w:val="00E34820"/>
    <w:rsid w:val="00E35D3D"/>
    <w:rsid w:val="00E361CF"/>
    <w:rsid w:val="00E3621B"/>
    <w:rsid w:val="00E37BAB"/>
    <w:rsid w:val="00E37D14"/>
    <w:rsid w:val="00E40653"/>
    <w:rsid w:val="00E40766"/>
    <w:rsid w:val="00E41736"/>
    <w:rsid w:val="00E419BC"/>
    <w:rsid w:val="00E4225A"/>
    <w:rsid w:val="00E42497"/>
    <w:rsid w:val="00E427E7"/>
    <w:rsid w:val="00E43CA2"/>
    <w:rsid w:val="00E46DB2"/>
    <w:rsid w:val="00E47250"/>
    <w:rsid w:val="00E476BF"/>
    <w:rsid w:val="00E47A94"/>
    <w:rsid w:val="00E50A7C"/>
    <w:rsid w:val="00E511C7"/>
    <w:rsid w:val="00E52F9E"/>
    <w:rsid w:val="00E54092"/>
    <w:rsid w:val="00E54876"/>
    <w:rsid w:val="00E54F3B"/>
    <w:rsid w:val="00E55B99"/>
    <w:rsid w:val="00E56177"/>
    <w:rsid w:val="00E61CCC"/>
    <w:rsid w:val="00E62FB4"/>
    <w:rsid w:val="00E64D08"/>
    <w:rsid w:val="00E64ECA"/>
    <w:rsid w:val="00E655F2"/>
    <w:rsid w:val="00E65BBA"/>
    <w:rsid w:val="00E66FCA"/>
    <w:rsid w:val="00E7382D"/>
    <w:rsid w:val="00E7386D"/>
    <w:rsid w:val="00E81854"/>
    <w:rsid w:val="00E819CF"/>
    <w:rsid w:val="00E823CB"/>
    <w:rsid w:val="00E83A55"/>
    <w:rsid w:val="00E83C07"/>
    <w:rsid w:val="00E83D7A"/>
    <w:rsid w:val="00E847B0"/>
    <w:rsid w:val="00E8646A"/>
    <w:rsid w:val="00E8692F"/>
    <w:rsid w:val="00E93BFF"/>
    <w:rsid w:val="00E94AB9"/>
    <w:rsid w:val="00E960BA"/>
    <w:rsid w:val="00E964AE"/>
    <w:rsid w:val="00E96818"/>
    <w:rsid w:val="00E96F3D"/>
    <w:rsid w:val="00E97678"/>
    <w:rsid w:val="00EA0370"/>
    <w:rsid w:val="00EA0A67"/>
    <w:rsid w:val="00EA6734"/>
    <w:rsid w:val="00EB1782"/>
    <w:rsid w:val="00EB275E"/>
    <w:rsid w:val="00EB2F26"/>
    <w:rsid w:val="00EB424E"/>
    <w:rsid w:val="00EB54A6"/>
    <w:rsid w:val="00EB54C3"/>
    <w:rsid w:val="00EB5797"/>
    <w:rsid w:val="00EB5926"/>
    <w:rsid w:val="00EB654C"/>
    <w:rsid w:val="00EB6E08"/>
    <w:rsid w:val="00EB6EC5"/>
    <w:rsid w:val="00EC0985"/>
    <w:rsid w:val="00EC2F5A"/>
    <w:rsid w:val="00EC3008"/>
    <w:rsid w:val="00EC4EEA"/>
    <w:rsid w:val="00EC5E4A"/>
    <w:rsid w:val="00EC61B0"/>
    <w:rsid w:val="00ED0323"/>
    <w:rsid w:val="00ED1A65"/>
    <w:rsid w:val="00ED2CE6"/>
    <w:rsid w:val="00ED4FC3"/>
    <w:rsid w:val="00ED60D1"/>
    <w:rsid w:val="00ED6C76"/>
    <w:rsid w:val="00ED784B"/>
    <w:rsid w:val="00EE01F5"/>
    <w:rsid w:val="00EE0994"/>
    <w:rsid w:val="00EE1EAD"/>
    <w:rsid w:val="00EE3D89"/>
    <w:rsid w:val="00EE4D34"/>
    <w:rsid w:val="00EF0B22"/>
    <w:rsid w:val="00EF13C9"/>
    <w:rsid w:val="00EF3FEC"/>
    <w:rsid w:val="00EF57BC"/>
    <w:rsid w:val="00EF7C00"/>
    <w:rsid w:val="00F00275"/>
    <w:rsid w:val="00F00800"/>
    <w:rsid w:val="00F0188F"/>
    <w:rsid w:val="00F03073"/>
    <w:rsid w:val="00F03FA6"/>
    <w:rsid w:val="00F041C8"/>
    <w:rsid w:val="00F0748A"/>
    <w:rsid w:val="00F07735"/>
    <w:rsid w:val="00F11A6F"/>
    <w:rsid w:val="00F11CA3"/>
    <w:rsid w:val="00F11CBF"/>
    <w:rsid w:val="00F1279A"/>
    <w:rsid w:val="00F12B2B"/>
    <w:rsid w:val="00F12DFE"/>
    <w:rsid w:val="00F13405"/>
    <w:rsid w:val="00F15652"/>
    <w:rsid w:val="00F15BA2"/>
    <w:rsid w:val="00F1634D"/>
    <w:rsid w:val="00F166E5"/>
    <w:rsid w:val="00F16B75"/>
    <w:rsid w:val="00F175FE"/>
    <w:rsid w:val="00F206B9"/>
    <w:rsid w:val="00F23943"/>
    <w:rsid w:val="00F25BD7"/>
    <w:rsid w:val="00F264B4"/>
    <w:rsid w:val="00F33470"/>
    <w:rsid w:val="00F34AAF"/>
    <w:rsid w:val="00F3650A"/>
    <w:rsid w:val="00F41C05"/>
    <w:rsid w:val="00F428BC"/>
    <w:rsid w:val="00F4560B"/>
    <w:rsid w:val="00F46844"/>
    <w:rsid w:val="00F46B15"/>
    <w:rsid w:val="00F470A6"/>
    <w:rsid w:val="00F50C1F"/>
    <w:rsid w:val="00F515D1"/>
    <w:rsid w:val="00F519CE"/>
    <w:rsid w:val="00F521C1"/>
    <w:rsid w:val="00F52BE5"/>
    <w:rsid w:val="00F53CEC"/>
    <w:rsid w:val="00F54C2D"/>
    <w:rsid w:val="00F554F8"/>
    <w:rsid w:val="00F56046"/>
    <w:rsid w:val="00F56126"/>
    <w:rsid w:val="00F568D0"/>
    <w:rsid w:val="00F57113"/>
    <w:rsid w:val="00F573FC"/>
    <w:rsid w:val="00F57F1C"/>
    <w:rsid w:val="00F6120F"/>
    <w:rsid w:val="00F61A0A"/>
    <w:rsid w:val="00F629B2"/>
    <w:rsid w:val="00F62CB5"/>
    <w:rsid w:val="00F62CC8"/>
    <w:rsid w:val="00F62E3F"/>
    <w:rsid w:val="00F63019"/>
    <w:rsid w:val="00F65703"/>
    <w:rsid w:val="00F66260"/>
    <w:rsid w:val="00F6649F"/>
    <w:rsid w:val="00F66C62"/>
    <w:rsid w:val="00F66CB1"/>
    <w:rsid w:val="00F7077A"/>
    <w:rsid w:val="00F70E18"/>
    <w:rsid w:val="00F71448"/>
    <w:rsid w:val="00F71DA2"/>
    <w:rsid w:val="00F7215B"/>
    <w:rsid w:val="00F7647E"/>
    <w:rsid w:val="00F80204"/>
    <w:rsid w:val="00F80AAA"/>
    <w:rsid w:val="00F80DF2"/>
    <w:rsid w:val="00F83C75"/>
    <w:rsid w:val="00F84CF6"/>
    <w:rsid w:val="00F85250"/>
    <w:rsid w:val="00F9200E"/>
    <w:rsid w:val="00FA1FE8"/>
    <w:rsid w:val="00FA20F4"/>
    <w:rsid w:val="00FA46A6"/>
    <w:rsid w:val="00FA4D54"/>
    <w:rsid w:val="00FA4EC4"/>
    <w:rsid w:val="00FB04D1"/>
    <w:rsid w:val="00FB0EE9"/>
    <w:rsid w:val="00FB1B5D"/>
    <w:rsid w:val="00FB1BFA"/>
    <w:rsid w:val="00FB2DB8"/>
    <w:rsid w:val="00FB3255"/>
    <w:rsid w:val="00FB3BAA"/>
    <w:rsid w:val="00FB5226"/>
    <w:rsid w:val="00FB5556"/>
    <w:rsid w:val="00FB590E"/>
    <w:rsid w:val="00FC131E"/>
    <w:rsid w:val="00FC20D5"/>
    <w:rsid w:val="00FC3CF5"/>
    <w:rsid w:val="00FC474E"/>
    <w:rsid w:val="00FC53ED"/>
    <w:rsid w:val="00FC7B2A"/>
    <w:rsid w:val="00FD2405"/>
    <w:rsid w:val="00FD4AC9"/>
    <w:rsid w:val="00FD5202"/>
    <w:rsid w:val="00FE0613"/>
    <w:rsid w:val="00FE0E6F"/>
    <w:rsid w:val="00FE2E7C"/>
    <w:rsid w:val="00FE40B6"/>
    <w:rsid w:val="00FE4D07"/>
    <w:rsid w:val="00FE61D5"/>
    <w:rsid w:val="00FE771B"/>
    <w:rsid w:val="00FE7844"/>
    <w:rsid w:val="00FF2390"/>
    <w:rsid w:val="00FF3516"/>
    <w:rsid w:val="00FF3825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291292E9"/>
  <w15:chartTrackingRefBased/>
  <w15:docId w15:val="{F8F8E2D5-A0EB-43A6-BE84-B59E60D1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252A9C"/>
    <w:pPr>
      <w:keepNext/>
      <w:ind w:left="3119"/>
      <w:outlineLvl w:val="0"/>
    </w:pPr>
    <w:rPr>
      <w:rFonts w:ascii="Courier New" w:hAnsi="Courier New" w:cs="Courier New"/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B70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60404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60404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left"/>
    </w:pPr>
    <w:rPr>
      <w:rFonts w:ascii="Courier New" w:hAnsi="Courier New" w:cs="Courier New"/>
      <w:b/>
      <w:bCs/>
      <w:i/>
      <w:i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252A9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252A9C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AE5883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E348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B90BA5"/>
    <w:rPr>
      <w:rFonts w:ascii="Arial" w:hAnsi="Arial"/>
      <w:sz w:val="24"/>
      <w:lang w:val="pt-BR" w:eastAsia="pt-BR" w:bidi="ar-SA"/>
    </w:rPr>
  </w:style>
  <w:style w:type="character" w:customStyle="1" w:styleId="RodapChar">
    <w:name w:val="Rodapé Char"/>
    <w:link w:val="Rodap"/>
    <w:rsid w:val="006358E9"/>
    <w:rPr>
      <w:rFonts w:ascii="Arial" w:hAnsi="Arial"/>
      <w:sz w:val="24"/>
      <w:lang w:val="pt-BR" w:eastAsia="pt-BR" w:bidi="ar-SA"/>
    </w:rPr>
  </w:style>
  <w:style w:type="paragraph" w:styleId="Textodebalo">
    <w:name w:val="Balloon Text"/>
    <w:basedOn w:val="Normal"/>
    <w:semiHidden/>
    <w:rsid w:val="00B8046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57D47"/>
    <w:rPr>
      <w:rFonts w:ascii="Arial" w:hAnsi="Arial"/>
      <w:sz w:val="24"/>
    </w:rPr>
  </w:style>
  <w:style w:type="paragraph" w:customStyle="1" w:styleId="Recuodecorpodetexto32">
    <w:name w:val="Recuo de corpo de texto 32"/>
    <w:basedOn w:val="Normal"/>
    <w:rsid w:val="00905E69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Nmerodelinha">
    <w:name w:val="line number"/>
    <w:basedOn w:val="Fontepargpadro"/>
    <w:rsid w:val="0030593C"/>
  </w:style>
  <w:style w:type="character" w:customStyle="1" w:styleId="Ttulo3Char">
    <w:name w:val="Título 3 Char"/>
    <w:link w:val="Ttulo3"/>
    <w:semiHidden/>
    <w:rsid w:val="002B70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9D7433"/>
    <w:rPr>
      <w:rFonts w:ascii="Arial" w:hAnsi="Arial"/>
      <w:sz w:val="24"/>
    </w:rPr>
  </w:style>
  <w:style w:type="character" w:styleId="Hyperlink">
    <w:name w:val="Hyperlink"/>
    <w:basedOn w:val="Fontepargpadro"/>
    <w:rsid w:val="006078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786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6078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rotocolo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orgenesmoraes\Desktop\REQUERIMENTO%20DE%20ISEN&#199;&#195;O%20DE%20IPTU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A729-C892-4DA3-AC1E-BBBD52D9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DE ISENÇÃO DE IPTU</Template>
  <TotalTime>0</TotalTime>
  <Pages>1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</vt:lpstr>
    </vt:vector>
  </TitlesOfParts>
  <Company>NAAB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</dc:title>
  <dc:subject/>
  <dc:creator>Djorgenes Moraes</dc:creator>
  <cp:keywords/>
  <cp:lastModifiedBy>Thaliz Katren de Amorim Gonçalves</cp:lastModifiedBy>
  <cp:revision>2</cp:revision>
  <cp:lastPrinted>2026-03-04T18:23:00Z</cp:lastPrinted>
  <dcterms:created xsi:type="dcterms:W3CDTF">2026-03-17T13:32:00Z</dcterms:created>
  <dcterms:modified xsi:type="dcterms:W3CDTF">2026-03-17T13:32:00Z</dcterms:modified>
</cp:coreProperties>
</file>